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4D70A" w14:textId="77777777" w:rsidR="00713A13" w:rsidRDefault="48CC80C7" w:rsidP="35BD8D56">
      <w:pPr>
        <w:spacing w:line="240" w:lineRule="auto"/>
        <w:ind w:left="-20" w:right="-20"/>
      </w:pPr>
      <w:r w:rsidRPr="35BD8D56">
        <w:rPr>
          <w:rFonts w:ascii="Curlz MT" w:eastAsia="Curlz MT" w:hAnsi="Curlz MT" w:cs="Curlz MT"/>
          <w:b/>
          <w:bCs/>
          <w:color w:val="365F91" w:themeColor="accent1" w:themeShade="BF"/>
          <w:sz w:val="144"/>
          <w:szCs w:val="144"/>
        </w:rPr>
        <w:t>Dette er meg!</w:t>
      </w:r>
    </w:p>
    <w:p w14:paraId="593A6F13" w14:textId="77777777" w:rsidR="00EB0A20" w:rsidRDefault="00EB0A20" w:rsidP="00EB0A20"/>
    <w:p w14:paraId="31C420F1" w14:textId="172C8957" w:rsidR="00EB0A20" w:rsidRPr="00EB0A20" w:rsidRDefault="48CC80C7" w:rsidP="00A13CA2">
      <w:pPr>
        <w:ind w:left="-20" w:right="-20"/>
      </w:pPr>
      <w:r w:rsidRPr="35BD8D56">
        <w:rPr>
          <w:rFonts w:ascii="Cambria" w:eastAsia="Cambria" w:hAnsi="Cambria" w:cs="Cambria"/>
          <w:b/>
          <w:bCs/>
          <w:color w:val="365F91" w:themeColor="accent1" w:themeShade="BF"/>
          <w:sz w:val="28"/>
          <w:szCs w:val="28"/>
        </w:rPr>
        <w:t xml:space="preserve">Overgangsskjema fra ____________________ barnehage til </w:t>
      </w:r>
      <w:proofErr w:type="spellStart"/>
      <w:r w:rsidR="00A43907">
        <w:rPr>
          <w:rFonts w:ascii="Cambria" w:eastAsia="Cambria" w:hAnsi="Cambria" w:cs="Cambria"/>
          <w:b/>
          <w:bCs/>
          <w:color w:val="365F91" w:themeColor="accent1" w:themeShade="BF"/>
          <w:sz w:val="28"/>
          <w:szCs w:val="28"/>
        </w:rPr>
        <w:t>Åreppen</w:t>
      </w:r>
      <w:proofErr w:type="spellEnd"/>
      <w:r w:rsidR="00A43907">
        <w:rPr>
          <w:rFonts w:ascii="Cambria" w:eastAsia="Cambria" w:hAnsi="Cambria" w:cs="Cambria"/>
          <w:b/>
          <w:bCs/>
          <w:color w:val="365F91" w:themeColor="accent1" w:themeShade="BF"/>
          <w:sz w:val="28"/>
          <w:szCs w:val="28"/>
        </w:rPr>
        <w:t xml:space="preserve"> skole.</w:t>
      </w:r>
    </w:p>
    <w:tbl>
      <w:tblPr>
        <w:tblStyle w:val="Tabellrutenett"/>
        <w:tblW w:w="9828" w:type="dxa"/>
        <w:tblLayout w:type="fixed"/>
        <w:tblLook w:val="04A0" w:firstRow="1" w:lastRow="0" w:firstColumn="1" w:lastColumn="0" w:noHBand="0" w:noVBand="1"/>
      </w:tblPr>
      <w:tblGrid>
        <w:gridCol w:w="2235"/>
        <w:gridCol w:w="3543"/>
        <w:gridCol w:w="4050"/>
      </w:tblGrid>
      <w:tr w:rsidR="0085376F" w14:paraId="32348CD0" w14:textId="77777777" w:rsidTr="0085376F">
        <w:trPr>
          <w:trHeight w:val="450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left w:w="108" w:type="dxa"/>
              <w:right w:w="108" w:type="dxa"/>
            </w:tcMar>
            <w:vAlign w:val="center"/>
          </w:tcPr>
          <w:p w14:paraId="4C308CC0" w14:textId="77777777" w:rsidR="0085376F" w:rsidRDefault="0085376F" w:rsidP="0085376F">
            <w:pPr>
              <w:spacing w:after="0"/>
              <w:ind w:left="-20" w:right="-20"/>
            </w:pPr>
            <w:r w:rsidRPr="35BD8D56">
              <w:rPr>
                <w:color w:val="000000" w:themeColor="text1"/>
              </w:rPr>
              <w:t>Barnets navn: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947B5C" w14:textId="77777777" w:rsidR="0085376F" w:rsidRDefault="0085376F" w:rsidP="0085376F">
            <w:pPr>
              <w:spacing w:after="0"/>
              <w:ind w:left="-20" w:right="-20"/>
            </w:pPr>
            <w:r w:rsidRPr="35BD8D56">
              <w:t xml:space="preserve"> </w:t>
            </w:r>
          </w:p>
        </w:tc>
        <w:tc>
          <w:tcPr>
            <w:tcW w:w="40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44D81EA" w14:textId="77777777" w:rsidR="0085376F" w:rsidRDefault="0085376F" w:rsidP="0085376F">
            <w:pPr>
              <w:spacing w:after="0"/>
              <w:ind w:left="-20" w:right="-20"/>
              <w:jc w:val="center"/>
            </w:pPr>
            <w:r>
              <w:t>Dette er meg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6C7DD3D5" w14:textId="77777777" w:rsidR="003C1842" w:rsidRPr="35BD8D56" w:rsidRDefault="003C1842" w:rsidP="0085376F">
            <w:pPr>
              <w:spacing w:after="0"/>
              <w:ind w:left="-20" w:right="-20"/>
              <w:jc w:val="center"/>
            </w:pPr>
            <w:r>
              <w:t>(sett inn bilde)</w:t>
            </w:r>
          </w:p>
        </w:tc>
      </w:tr>
      <w:tr w:rsidR="0085376F" w14:paraId="6191C655" w14:textId="77777777" w:rsidTr="0085376F">
        <w:trPr>
          <w:trHeight w:val="450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left w:w="108" w:type="dxa"/>
              <w:right w:w="108" w:type="dxa"/>
            </w:tcMar>
            <w:vAlign w:val="center"/>
          </w:tcPr>
          <w:p w14:paraId="250AD9E9" w14:textId="77777777" w:rsidR="0085376F" w:rsidRDefault="0085376F" w:rsidP="0085376F">
            <w:pPr>
              <w:spacing w:after="0"/>
              <w:ind w:left="-20" w:right="-20"/>
            </w:pPr>
            <w:r w:rsidRPr="35BD8D56">
              <w:rPr>
                <w:color w:val="000000" w:themeColor="text1"/>
              </w:rPr>
              <w:t>Fødselsdato: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568B06" w14:textId="77777777" w:rsidR="0085376F" w:rsidRDefault="0085376F" w:rsidP="0085376F">
            <w:pPr>
              <w:spacing w:after="0"/>
              <w:ind w:left="-20" w:right="-20"/>
            </w:pPr>
            <w:r w:rsidRPr="35BD8D56">
              <w:t xml:space="preserve"> </w:t>
            </w:r>
          </w:p>
        </w:tc>
        <w:tc>
          <w:tcPr>
            <w:tcW w:w="4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2034AF" w14:textId="77777777" w:rsidR="0085376F" w:rsidRPr="35BD8D56" w:rsidRDefault="0085376F" w:rsidP="0085376F">
            <w:pPr>
              <w:spacing w:after="0"/>
              <w:ind w:left="-20" w:right="-20"/>
            </w:pPr>
          </w:p>
        </w:tc>
      </w:tr>
      <w:tr w:rsidR="0085376F" w14:paraId="1FC3E78C" w14:textId="77777777" w:rsidTr="0085376F">
        <w:trPr>
          <w:trHeight w:val="450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left w:w="108" w:type="dxa"/>
              <w:right w:w="108" w:type="dxa"/>
            </w:tcMar>
            <w:vAlign w:val="center"/>
          </w:tcPr>
          <w:p w14:paraId="3072A3E4" w14:textId="77777777" w:rsidR="0085376F" w:rsidRDefault="0085376F" w:rsidP="0085376F">
            <w:pPr>
              <w:spacing w:after="0"/>
              <w:ind w:left="-20" w:right="-20"/>
            </w:pPr>
            <w:r w:rsidRPr="35BD8D56">
              <w:rPr>
                <w:color w:val="000000" w:themeColor="text1"/>
              </w:rPr>
              <w:t>Barnets morsmål: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0622B7" w14:textId="77777777" w:rsidR="0085376F" w:rsidRDefault="0085376F" w:rsidP="0085376F">
            <w:pPr>
              <w:spacing w:after="0"/>
              <w:ind w:left="-20" w:right="-20"/>
            </w:pPr>
            <w:r w:rsidRPr="35BD8D56">
              <w:t xml:space="preserve"> </w:t>
            </w:r>
          </w:p>
        </w:tc>
        <w:tc>
          <w:tcPr>
            <w:tcW w:w="4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6EABDC" w14:textId="77777777" w:rsidR="0085376F" w:rsidRPr="35BD8D56" w:rsidRDefault="0085376F" w:rsidP="0085376F">
            <w:pPr>
              <w:spacing w:after="0"/>
              <w:ind w:left="-20" w:right="-20"/>
            </w:pPr>
          </w:p>
        </w:tc>
      </w:tr>
      <w:tr w:rsidR="0085376F" w14:paraId="77C2D882" w14:textId="77777777" w:rsidTr="0085376F">
        <w:trPr>
          <w:trHeight w:val="450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left w:w="108" w:type="dxa"/>
              <w:right w:w="108" w:type="dxa"/>
            </w:tcMar>
            <w:vAlign w:val="center"/>
          </w:tcPr>
          <w:p w14:paraId="3996AA6B" w14:textId="77777777" w:rsidR="0085376F" w:rsidRDefault="0085376F" w:rsidP="0085376F">
            <w:pPr>
              <w:spacing w:after="0"/>
              <w:ind w:left="-20" w:right="-20"/>
            </w:pPr>
            <w:r w:rsidRPr="35BD8D56">
              <w:rPr>
                <w:color w:val="000000" w:themeColor="text1"/>
              </w:rPr>
              <w:t>Foreldrenes morsmål: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14AC6D" w14:textId="77777777" w:rsidR="0085376F" w:rsidRDefault="0085376F" w:rsidP="0085376F">
            <w:pPr>
              <w:spacing w:after="0"/>
              <w:ind w:left="-20" w:right="-20"/>
            </w:pPr>
            <w:r w:rsidRPr="35BD8D56">
              <w:t xml:space="preserve"> </w:t>
            </w:r>
          </w:p>
        </w:tc>
        <w:tc>
          <w:tcPr>
            <w:tcW w:w="4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27BE79" w14:textId="77777777" w:rsidR="0085376F" w:rsidRPr="35BD8D56" w:rsidRDefault="0085376F" w:rsidP="0085376F">
            <w:pPr>
              <w:spacing w:after="0"/>
              <w:ind w:left="-20" w:right="-20"/>
            </w:pPr>
          </w:p>
        </w:tc>
      </w:tr>
      <w:tr w:rsidR="0085376F" w14:paraId="45D8B7D2" w14:textId="77777777" w:rsidTr="0085376F">
        <w:trPr>
          <w:trHeight w:val="450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left w:w="108" w:type="dxa"/>
              <w:right w:w="108" w:type="dxa"/>
            </w:tcMar>
            <w:vAlign w:val="center"/>
          </w:tcPr>
          <w:p w14:paraId="08F8E80B" w14:textId="77777777" w:rsidR="0085376F" w:rsidRDefault="0085376F" w:rsidP="0085376F">
            <w:pPr>
              <w:spacing w:after="0"/>
              <w:ind w:left="-20" w:right="-20"/>
            </w:pPr>
            <w:r w:rsidRPr="35BD8D56">
              <w:rPr>
                <w:color w:val="000000" w:themeColor="text1"/>
              </w:rPr>
              <w:t>Behov for tolk?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EAA85D" w14:textId="77777777" w:rsidR="0085376F" w:rsidRDefault="0085376F" w:rsidP="0085376F">
            <w:pPr>
              <w:spacing w:after="0"/>
              <w:ind w:left="-20" w:right="-20"/>
            </w:pPr>
            <w:r w:rsidRPr="35BD8D56">
              <w:t xml:space="preserve"> </w:t>
            </w:r>
          </w:p>
        </w:tc>
        <w:tc>
          <w:tcPr>
            <w:tcW w:w="40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49E4BA" w14:textId="77777777" w:rsidR="0085376F" w:rsidRPr="35BD8D56" w:rsidRDefault="0085376F" w:rsidP="0085376F">
            <w:pPr>
              <w:spacing w:after="0"/>
              <w:ind w:left="-20" w:right="-20"/>
            </w:pPr>
          </w:p>
        </w:tc>
      </w:tr>
    </w:tbl>
    <w:p w14:paraId="2610BDB2" w14:textId="77777777" w:rsidR="00096813" w:rsidRDefault="48CC80C7" w:rsidP="00096813">
      <w:pPr>
        <w:ind w:left="-20" w:right="-20"/>
      </w:pPr>
      <w:r w:rsidRPr="35BD8D56">
        <w:rPr>
          <w:sz w:val="16"/>
          <w:szCs w:val="16"/>
        </w:rPr>
        <w:t xml:space="preserve"> </w:t>
      </w:r>
    </w:p>
    <w:p w14:paraId="6B4A174D" w14:textId="77777777" w:rsidR="00EB0A20" w:rsidRPr="00096813" w:rsidRDefault="48CC80C7" w:rsidP="00096813">
      <w:pPr>
        <w:ind w:left="-20" w:right="-20"/>
      </w:pPr>
      <w:r w:rsidRPr="00096813">
        <w:rPr>
          <w:sz w:val="20"/>
          <w:szCs w:val="20"/>
        </w:rPr>
        <w:t>For å gi barnet en best mulig overgang mellom barnehage og skole, ønsker vi at dere i barnehagen sammen med både barn og foresatte svarer på spørsmålene i dette skjemaet. Overgangsskjemaet leveres til skolen med foresattes samtykke.</w:t>
      </w:r>
    </w:p>
    <w:tbl>
      <w:tblPr>
        <w:tblStyle w:val="Tabellrutenett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35BD8D56" w14:paraId="2B8D7B8D" w14:textId="77777777" w:rsidTr="0085376F">
        <w:trPr>
          <w:trHeight w:val="390"/>
        </w:trPr>
        <w:tc>
          <w:tcPr>
            <w:tcW w:w="9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left w:w="108" w:type="dxa"/>
              <w:right w:w="108" w:type="dxa"/>
            </w:tcMar>
            <w:vAlign w:val="center"/>
          </w:tcPr>
          <w:p w14:paraId="146CC34F" w14:textId="77777777" w:rsidR="35BD8D56" w:rsidRDefault="35BD8D56" w:rsidP="35BD8D56">
            <w:pPr>
              <w:spacing w:after="0"/>
              <w:ind w:left="-20" w:right="-20"/>
            </w:pPr>
            <w:r w:rsidRPr="35BD8D56">
              <w:rPr>
                <w:b/>
                <w:bCs/>
                <w:color w:val="000000" w:themeColor="text1"/>
              </w:rPr>
              <w:t>Barnets egne svar</w:t>
            </w:r>
          </w:p>
        </w:tc>
      </w:tr>
      <w:tr w:rsidR="35BD8D56" w14:paraId="35CC74F8" w14:textId="77777777" w:rsidTr="0085376F">
        <w:trPr>
          <w:trHeight w:val="300"/>
        </w:trPr>
        <w:tc>
          <w:tcPr>
            <w:tcW w:w="9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C99F7F" w14:textId="77777777" w:rsidR="35BD8D56" w:rsidRDefault="35BD8D56" w:rsidP="35BD8D56">
            <w:pPr>
              <w:spacing w:after="0"/>
              <w:ind w:left="-20" w:right="-20"/>
            </w:pPr>
            <w:r w:rsidRPr="35BD8D56">
              <w:t>Dette synes jeg er gøy å gjøre:</w:t>
            </w:r>
          </w:p>
          <w:p w14:paraId="6AF8ABB8" w14:textId="77777777" w:rsidR="35BD8D56" w:rsidRDefault="35BD8D56" w:rsidP="007E6F6D">
            <w:pPr>
              <w:spacing w:after="0"/>
              <w:ind w:left="-20" w:right="-20"/>
            </w:pPr>
            <w:r w:rsidRPr="35BD8D56">
              <w:t xml:space="preserve"> </w:t>
            </w:r>
          </w:p>
          <w:p w14:paraId="60E090ED" w14:textId="77777777" w:rsidR="35BD8D56" w:rsidRDefault="35BD8D56" w:rsidP="35BD8D56">
            <w:pPr>
              <w:spacing w:after="0"/>
              <w:ind w:left="-20" w:right="-20"/>
            </w:pPr>
            <w:r w:rsidRPr="35BD8D56">
              <w:t xml:space="preserve"> </w:t>
            </w:r>
          </w:p>
          <w:p w14:paraId="2224C145" w14:textId="77777777" w:rsidR="35BD8D56" w:rsidRDefault="35BD8D56" w:rsidP="35BD8D56">
            <w:pPr>
              <w:spacing w:after="0"/>
              <w:ind w:left="-20" w:right="-20"/>
            </w:pPr>
            <w:r w:rsidRPr="35BD8D56">
              <w:t>Hva er jeg god til?</w:t>
            </w:r>
          </w:p>
          <w:p w14:paraId="7717407D" w14:textId="77777777" w:rsidR="35BD8D56" w:rsidRDefault="35BD8D56" w:rsidP="007E6F6D">
            <w:pPr>
              <w:spacing w:after="0"/>
              <w:ind w:left="-20" w:right="-20"/>
            </w:pPr>
            <w:r w:rsidRPr="35BD8D56">
              <w:t xml:space="preserve"> </w:t>
            </w:r>
          </w:p>
          <w:p w14:paraId="5212061A" w14:textId="77777777" w:rsidR="35BD8D56" w:rsidRDefault="35BD8D56" w:rsidP="35BD8D56">
            <w:pPr>
              <w:spacing w:after="0"/>
              <w:ind w:left="-20" w:right="-20"/>
            </w:pPr>
            <w:r w:rsidRPr="35BD8D56">
              <w:t xml:space="preserve"> </w:t>
            </w:r>
          </w:p>
          <w:p w14:paraId="1880F5AE" w14:textId="77777777" w:rsidR="35BD8D56" w:rsidRDefault="35BD8D56" w:rsidP="35BD8D56">
            <w:pPr>
              <w:spacing w:after="0"/>
              <w:ind w:left="-20" w:right="-20"/>
            </w:pPr>
            <w:r w:rsidRPr="35BD8D56">
              <w:t>Hva gjør meg glad?</w:t>
            </w:r>
          </w:p>
          <w:p w14:paraId="265DCCB5" w14:textId="77777777" w:rsidR="35BD8D56" w:rsidRDefault="35BD8D56" w:rsidP="35BD8D56">
            <w:pPr>
              <w:spacing w:after="0"/>
              <w:ind w:left="-20" w:right="-20"/>
            </w:pPr>
            <w:r w:rsidRPr="35BD8D56">
              <w:t xml:space="preserve"> </w:t>
            </w:r>
          </w:p>
          <w:p w14:paraId="778313F1" w14:textId="77777777" w:rsidR="00A13CA2" w:rsidRDefault="35BD8D56" w:rsidP="00B20915">
            <w:pPr>
              <w:spacing w:after="0"/>
              <w:ind w:left="-20" w:right="-20"/>
            </w:pPr>
            <w:r w:rsidRPr="35BD8D56">
              <w:t xml:space="preserve"> </w:t>
            </w:r>
          </w:p>
          <w:p w14:paraId="7AA0FCBC" w14:textId="77777777" w:rsidR="35BD8D56" w:rsidRDefault="35BD8D56" w:rsidP="35BD8D56">
            <w:pPr>
              <w:spacing w:after="0"/>
              <w:ind w:left="-20" w:right="-20"/>
            </w:pPr>
            <w:r w:rsidRPr="35BD8D56">
              <w:t>Hva hjelper når jeg blir lei meg?</w:t>
            </w:r>
          </w:p>
          <w:p w14:paraId="0D0C9FA0" w14:textId="77777777" w:rsidR="35BD8D56" w:rsidRDefault="35BD8D56" w:rsidP="00A61FDD">
            <w:pPr>
              <w:spacing w:after="0"/>
              <w:ind w:left="-20" w:right="-20"/>
            </w:pPr>
          </w:p>
          <w:p w14:paraId="3854832F" w14:textId="77777777" w:rsidR="35BD8D56" w:rsidRDefault="35BD8D56" w:rsidP="35BD8D56">
            <w:pPr>
              <w:spacing w:after="0"/>
              <w:ind w:left="-20" w:right="-20"/>
            </w:pPr>
            <w:r w:rsidRPr="35BD8D56">
              <w:t xml:space="preserve"> </w:t>
            </w:r>
          </w:p>
          <w:p w14:paraId="1D39758C" w14:textId="77777777" w:rsidR="35BD8D56" w:rsidRDefault="35BD8D56" w:rsidP="35BD8D56">
            <w:pPr>
              <w:spacing w:after="0"/>
              <w:ind w:left="-20" w:right="-20"/>
            </w:pPr>
            <w:r w:rsidRPr="35BD8D56">
              <w:t xml:space="preserve">Hva gleder jeg meg til når jeg begynner på skolen? (noter også </w:t>
            </w:r>
            <w:proofErr w:type="spellStart"/>
            <w:r w:rsidRPr="35BD8D56">
              <w:t>event</w:t>
            </w:r>
            <w:proofErr w:type="spellEnd"/>
            <w:r w:rsidRPr="35BD8D56">
              <w:t>. om barnet gruer seg)</w:t>
            </w:r>
          </w:p>
          <w:p w14:paraId="405F3CAC" w14:textId="77777777" w:rsidR="35BD8D56" w:rsidRDefault="35BD8D56" w:rsidP="35BD8D56">
            <w:pPr>
              <w:spacing w:after="0"/>
              <w:ind w:left="-20" w:right="-20"/>
            </w:pPr>
            <w:r w:rsidRPr="35BD8D56">
              <w:t xml:space="preserve"> </w:t>
            </w:r>
          </w:p>
          <w:p w14:paraId="20A770E5" w14:textId="77777777" w:rsidR="35BD8D56" w:rsidRDefault="35BD8D56" w:rsidP="00A61FDD">
            <w:pPr>
              <w:spacing w:after="0"/>
              <w:ind w:left="-20" w:right="-20"/>
            </w:pPr>
            <w:r w:rsidRPr="35BD8D56">
              <w:t xml:space="preserve"> </w:t>
            </w:r>
          </w:p>
          <w:p w14:paraId="52A2D5EF" w14:textId="77777777" w:rsidR="35BD8D56" w:rsidRDefault="35BD8D56" w:rsidP="35BD8D56">
            <w:pPr>
              <w:spacing w:after="0"/>
              <w:ind w:left="-20" w:right="-20"/>
            </w:pPr>
            <w:r w:rsidRPr="35BD8D56">
              <w:t>Hvem håper jeg at jeg kommer i klasse med? (foreldre svarer også ut dette på neste side)</w:t>
            </w:r>
          </w:p>
          <w:p w14:paraId="4BF61C5F" w14:textId="77777777" w:rsidR="35BD8D56" w:rsidRDefault="35BD8D56" w:rsidP="00A61FDD">
            <w:pPr>
              <w:spacing w:after="0"/>
              <w:ind w:left="-20" w:right="-20"/>
            </w:pPr>
            <w:r w:rsidRPr="35BD8D56">
              <w:t xml:space="preserve"> </w:t>
            </w:r>
          </w:p>
          <w:p w14:paraId="3BAB4D97" w14:textId="77777777" w:rsidR="35BD8D56" w:rsidRDefault="35BD8D56" w:rsidP="00A61FDD">
            <w:pPr>
              <w:spacing w:after="0"/>
              <w:ind w:left="-20" w:right="-20"/>
            </w:pPr>
          </w:p>
        </w:tc>
      </w:tr>
    </w:tbl>
    <w:p w14:paraId="7FB02322" w14:textId="77777777" w:rsidR="00EB0A20" w:rsidRPr="00EB0A20" w:rsidRDefault="48CC80C7" w:rsidP="35BD8D56">
      <w:pPr>
        <w:ind w:left="-20" w:right="-20"/>
      </w:pPr>
      <w:r w:rsidRPr="35BD8D56">
        <w:rPr>
          <w:sz w:val="16"/>
          <w:szCs w:val="16"/>
        </w:rPr>
        <w:lastRenderedPageBreak/>
        <w:t xml:space="preserve"> </w:t>
      </w:r>
    </w:p>
    <w:tbl>
      <w:tblPr>
        <w:tblStyle w:val="Tabellrutenett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35BD8D56" w14:paraId="0955E1AD" w14:textId="77777777" w:rsidTr="0085376F">
        <w:trPr>
          <w:trHeight w:val="450"/>
        </w:trPr>
        <w:tc>
          <w:tcPr>
            <w:tcW w:w="9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left w:w="108" w:type="dxa"/>
              <w:right w:w="108" w:type="dxa"/>
            </w:tcMar>
            <w:vAlign w:val="center"/>
          </w:tcPr>
          <w:p w14:paraId="2340D5C6" w14:textId="77777777" w:rsidR="35BD8D56" w:rsidRDefault="35BD8D56" w:rsidP="35BD8D56">
            <w:pPr>
              <w:spacing w:after="0"/>
              <w:ind w:left="-20" w:right="-20"/>
            </w:pPr>
            <w:r w:rsidRPr="35BD8D56">
              <w:rPr>
                <w:b/>
                <w:bCs/>
                <w:color w:val="000000" w:themeColor="text1"/>
              </w:rPr>
              <w:t>Barnehagens opplevelse av barnet</w:t>
            </w:r>
          </w:p>
        </w:tc>
      </w:tr>
      <w:tr w:rsidR="35BD8D56" w14:paraId="5EBB13A2" w14:textId="77777777" w:rsidTr="0085376F">
        <w:trPr>
          <w:trHeight w:val="300"/>
        </w:trPr>
        <w:tc>
          <w:tcPr>
            <w:tcW w:w="9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BF6E08" w14:textId="77777777" w:rsidR="35BD8D56" w:rsidRDefault="35BD8D56" w:rsidP="35BD8D56">
            <w:pPr>
              <w:spacing w:after="0"/>
              <w:ind w:left="-20" w:right="-20"/>
            </w:pPr>
            <w:r w:rsidRPr="35BD8D56">
              <w:t>Hvordan uttrykker barnet seg med tanke på følelser og selvregulering?</w:t>
            </w:r>
          </w:p>
          <w:p w14:paraId="50ED0DFC" w14:textId="77777777" w:rsidR="35BD8D56" w:rsidRDefault="35BD8D56" w:rsidP="35BD8D56">
            <w:pPr>
              <w:spacing w:after="0"/>
              <w:ind w:left="-20" w:right="-20"/>
            </w:pPr>
            <w:r w:rsidRPr="35BD8D56">
              <w:t xml:space="preserve"> </w:t>
            </w:r>
          </w:p>
          <w:p w14:paraId="313E57A9" w14:textId="77777777" w:rsidR="35BD8D56" w:rsidRDefault="35BD8D56" w:rsidP="35BD8D56">
            <w:pPr>
              <w:spacing w:after="0"/>
              <w:ind w:left="-20" w:right="-20"/>
            </w:pPr>
            <w:r w:rsidRPr="35BD8D56">
              <w:t xml:space="preserve"> </w:t>
            </w:r>
          </w:p>
          <w:p w14:paraId="3FB5C370" w14:textId="77777777" w:rsidR="35BD8D56" w:rsidRDefault="35BD8D56" w:rsidP="00197105">
            <w:pPr>
              <w:spacing w:after="0"/>
              <w:ind w:left="-20" w:right="-20"/>
            </w:pPr>
            <w:r w:rsidRPr="35BD8D56">
              <w:t xml:space="preserve"> </w:t>
            </w:r>
          </w:p>
          <w:p w14:paraId="3B177FBF" w14:textId="77777777" w:rsidR="35BD8D56" w:rsidRDefault="35BD8D56" w:rsidP="00A61FDD">
            <w:pPr>
              <w:spacing w:after="0"/>
              <w:ind w:left="-20" w:right="-20"/>
            </w:pPr>
          </w:p>
          <w:p w14:paraId="0F8C96FC" w14:textId="77777777" w:rsidR="35BD8D56" w:rsidRDefault="35BD8D56" w:rsidP="35BD8D56">
            <w:pPr>
              <w:spacing w:after="0"/>
              <w:ind w:left="-20" w:right="-20"/>
            </w:pPr>
            <w:r w:rsidRPr="35BD8D56">
              <w:t xml:space="preserve"> </w:t>
            </w:r>
          </w:p>
          <w:p w14:paraId="1F88F7CC" w14:textId="77777777" w:rsidR="35BD8D56" w:rsidRDefault="35BD8D56" w:rsidP="35BD8D56">
            <w:pPr>
              <w:spacing w:after="0"/>
              <w:ind w:left="-20" w:right="-20"/>
            </w:pPr>
            <w:r w:rsidRPr="35BD8D56">
              <w:t>Hvordan håndterer barnet motgang?</w:t>
            </w:r>
          </w:p>
          <w:p w14:paraId="64971411" w14:textId="77777777" w:rsidR="35BD8D56" w:rsidRDefault="35BD8D56" w:rsidP="35BD8D56">
            <w:pPr>
              <w:spacing w:after="0"/>
              <w:ind w:left="-20" w:right="-20"/>
            </w:pPr>
            <w:r w:rsidRPr="35BD8D56">
              <w:t xml:space="preserve"> </w:t>
            </w:r>
          </w:p>
          <w:p w14:paraId="12E9AA8B" w14:textId="77777777" w:rsidR="35BD8D56" w:rsidRDefault="35BD8D56" w:rsidP="35BD8D56">
            <w:pPr>
              <w:spacing w:after="0"/>
              <w:ind w:left="-20" w:right="-20"/>
            </w:pPr>
            <w:r w:rsidRPr="35BD8D56">
              <w:t xml:space="preserve"> </w:t>
            </w:r>
          </w:p>
          <w:p w14:paraId="29404C39" w14:textId="77777777" w:rsidR="35BD8D56" w:rsidRDefault="35BD8D56" w:rsidP="35BD8D56">
            <w:pPr>
              <w:spacing w:after="0"/>
              <w:ind w:left="-20" w:right="-20"/>
            </w:pPr>
            <w:r w:rsidRPr="35BD8D56">
              <w:t xml:space="preserve"> </w:t>
            </w:r>
          </w:p>
          <w:p w14:paraId="22B8E340" w14:textId="77777777" w:rsidR="35BD8D56" w:rsidRDefault="35BD8D56" w:rsidP="00197105">
            <w:pPr>
              <w:spacing w:after="0"/>
              <w:ind w:left="-20" w:right="-20"/>
            </w:pPr>
            <w:r w:rsidRPr="35BD8D56">
              <w:t xml:space="preserve"> </w:t>
            </w:r>
          </w:p>
          <w:p w14:paraId="29F2DF19" w14:textId="77777777" w:rsidR="35BD8D56" w:rsidRDefault="35BD8D56" w:rsidP="35BD8D56">
            <w:pPr>
              <w:spacing w:after="0"/>
              <w:ind w:left="-20" w:right="-20"/>
            </w:pPr>
            <w:r w:rsidRPr="35BD8D56">
              <w:t xml:space="preserve"> </w:t>
            </w:r>
          </w:p>
          <w:p w14:paraId="65659B8B" w14:textId="77777777" w:rsidR="35BD8D56" w:rsidRDefault="35BD8D56" w:rsidP="35BD8D56">
            <w:pPr>
              <w:spacing w:after="0"/>
              <w:ind w:left="-20" w:right="-20"/>
            </w:pPr>
            <w:r w:rsidRPr="35BD8D56">
              <w:t>Hvordan fungerer barnet sosialt i en gruppe?</w:t>
            </w:r>
          </w:p>
          <w:p w14:paraId="060D1F0F" w14:textId="77777777" w:rsidR="35BD8D56" w:rsidRDefault="35BD8D56" w:rsidP="35BD8D56">
            <w:pPr>
              <w:spacing w:after="0"/>
              <w:ind w:left="-20" w:right="-20"/>
            </w:pPr>
            <w:r w:rsidRPr="35BD8D56">
              <w:t xml:space="preserve"> </w:t>
            </w:r>
          </w:p>
          <w:p w14:paraId="406D23B8" w14:textId="77777777" w:rsidR="35BD8D56" w:rsidRDefault="35BD8D56" w:rsidP="35BD8D56">
            <w:pPr>
              <w:spacing w:after="0"/>
              <w:ind w:left="-20" w:right="-20"/>
            </w:pPr>
            <w:r w:rsidRPr="35BD8D56">
              <w:t xml:space="preserve"> </w:t>
            </w:r>
          </w:p>
          <w:p w14:paraId="36001632" w14:textId="77777777" w:rsidR="35BD8D56" w:rsidRDefault="35BD8D56" w:rsidP="35BD8D56">
            <w:pPr>
              <w:spacing w:after="0"/>
              <w:ind w:left="-20" w:right="-20"/>
            </w:pPr>
            <w:r w:rsidRPr="35BD8D56">
              <w:t xml:space="preserve"> </w:t>
            </w:r>
          </w:p>
          <w:p w14:paraId="3C605986" w14:textId="77777777" w:rsidR="35BD8D56" w:rsidRDefault="35BD8D56" w:rsidP="35BD8D56">
            <w:pPr>
              <w:spacing w:after="0"/>
              <w:ind w:left="-20" w:right="-20"/>
            </w:pPr>
            <w:r w:rsidRPr="35BD8D56">
              <w:t xml:space="preserve"> </w:t>
            </w:r>
          </w:p>
          <w:p w14:paraId="57574FF5" w14:textId="77777777" w:rsidR="35BD8D56" w:rsidRDefault="35BD8D56" w:rsidP="35BD8D56">
            <w:pPr>
              <w:spacing w:after="0"/>
              <w:ind w:left="-20" w:right="-20"/>
            </w:pPr>
            <w:r w:rsidRPr="35BD8D56">
              <w:t xml:space="preserve"> </w:t>
            </w:r>
          </w:p>
          <w:p w14:paraId="4BA34185" w14:textId="77777777" w:rsidR="35BD8D56" w:rsidRDefault="35BD8D56" w:rsidP="35BD8D56">
            <w:pPr>
              <w:spacing w:after="0"/>
              <w:ind w:left="-20" w:right="-20"/>
            </w:pPr>
            <w:r w:rsidRPr="35BD8D56">
              <w:t>Hvilke(t) språk snakker og forstår barnet (morsmål)?</w:t>
            </w:r>
          </w:p>
          <w:p w14:paraId="51156B26" w14:textId="77777777" w:rsidR="35BD8D56" w:rsidRDefault="35BD8D56" w:rsidP="35BD8D56">
            <w:pPr>
              <w:spacing w:after="0"/>
              <w:ind w:left="-20" w:right="-20"/>
            </w:pPr>
            <w:r w:rsidRPr="35BD8D56">
              <w:t xml:space="preserve"> </w:t>
            </w:r>
          </w:p>
          <w:p w14:paraId="3DBC76DC" w14:textId="77777777" w:rsidR="35BD8D56" w:rsidRDefault="35BD8D56" w:rsidP="000214F8">
            <w:pPr>
              <w:spacing w:after="0"/>
              <w:ind w:left="-20" w:right="-20"/>
            </w:pPr>
            <w:r w:rsidRPr="35BD8D56">
              <w:t xml:space="preserve"> </w:t>
            </w:r>
          </w:p>
          <w:p w14:paraId="0228988A" w14:textId="77777777" w:rsidR="35BD8D56" w:rsidRDefault="35BD8D56" w:rsidP="35BD8D56">
            <w:pPr>
              <w:spacing w:after="0"/>
              <w:ind w:left="-20" w:right="-20"/>
            </w:pPr>
            <w:r w:rsidRPr="35BD8D56">
              <w:t xml:space="preserve"> </w:t>
            </w:r>
          </w:p>
          <w:p w14:paraId="6A70859A" w14:textId="77777777" w:rsidR="35BD8D56" w:rsidRDefault="35BD8D56" w:rsidP="35BD8D56">
            <w:pPr>
              <w:spacing w:after="0"/>
              <w:ind w:left="-20" w:right="-20"/>
            </w:pPr>
            <w:r w:rsidRPr="35BD8D56">
              <w:t xml:space="preserve"> </w:t>
            </w:r>
          </w:p>
          <w:p w14:paraId="79C249DF" w14:textId="77777777" w:rsidR="35BD8D56" w:rsidRDefault="35BD8D56" w:rsidP="00197105">
            <w:pPr>
              <w:spacing w:after="0"/>
              <w:ind w:right="-20"/>
            </w:pPr>
          </w:p>
          <w:p w14:paraId="2D98FA8E" w14:textId="77777777" w:rsidR="35BD8D56" w:rsidRDefault="35BD8D56" w:rsidP="35BD8D56">
            <w:pPr>
              <w:spacing w:after="0"/>
              <w:ind w:left="-20" w:right="-20"/>
            </w:pPr>
            <w:r w:rsidRPr="35BD8D56">
              <w:t>Hvordan bruker barnet språket i samspill med andre?</w:t>
            </w:r>
          </w:p>
          <w:p w14:paraId="60D0EDE1" w14:textId="77777777" w:rsidR="35BD8D56" w:rsidRDefault="35BD8D56" w:rsidP="35BD8D56">
            <w:pPr>
              <w:spacing w:after="0"/>
              <w:ind w:left="-20" w:right="-20"/>
            </w:pPr>
            <w:r w:rsidRPr="35BD8D56">
              <w:t xml:space="preserve"> </w:t>
            </w:r>
          </w:p>
          <w:p w14:paraId="4A42B7D7" w14:textId="77777777" w:rsidR="35BD8D56" w:rsidRDefault="35BD8D56" w:rsidP="35BD8D56">
            <w:pPr>
              <w:spacing w:after="0"/>
              <w:ind w:left="-20" w:right="-20"/>
            </w:pPr>
            <w:r w:rsidRPr="35BD8D56">
              <w:t xml:space="preserve"> </w:t>
            </w:r>
          </w:p>
          <w:p w14:paraId="7C938A8B" w14:textId="77777777" w:rsidR="35BD8D56" w:rsidRDefault="35BD8D56" w:rsidP="35BD8D56">
            <w:pPr>
              <w:spacing w:after="0"/>
              <w:ind w:left="-20" w:right="-20"/>
            </w:pPr>
            <w:r w:rsidRPr="35BD8D56">
              <w:t xml:space="preserve"> </w:t>
            </w:r>
          </w:p>
          <w:p w14:paraId="4336F5B9" w14:textId="77777777" w:rsidR="35BD8D56" w:rsidRDefault="35BD8D56" w:rsidP="35BD8D56">
            <w:pPr>
              <w:spacing w:after="0"/>
              <w:ind w:left="-20" w:right="-20"/>
            </w:pPr>
            <w:r w:rsidRPr="35BD8D56">
              <w:t xml:space="preserve"> </w:t>
            </w:r>
          </w:p>
          <w:p w14:paraId="2E7DA488" w14:textId="77777777" w:rsidR="00197105" w:rsidRDefault="35BD8D56" w:rsidP="00197105">
            <w:pPr>
              <w:spacing w:after="0"/>
              <w:ind w:left="-20" w:right="-20"/>
            </w:pPr>
            <w:r w:rsidRPr="35BD8D56">
              <w:t xml:space="preserve"> </w:t>
            </w:r>
          </w:p>
          <w:p w14:paraId="251DC595" w14:textId="77777777" w:rsidR="35BD8D56" w:rsidRDefault="35BD8D56" w:rsidP="000214F8">
            <w:pPr>
              <w:spacing w:after="0"/>
              <w:ind w:left="-20" w:right="-20"/>
            </w:pPr>
            <w:r w:rsidRPr="35BD8D56">
              <w:t>Hvordan er barnets selvstendighet; påkledning, knyte sko, dra igjen glidelås, klare seg selv på do o.l.?</w:t>
            </w:r>
          </w:p>
          <w:p w14:paraId="0231A63F" w14:textId="77777777" w:rsidR="35BD8D56" w:rsidRDefault="35BD8D56" w:rsidP="35BD8D56">
            <w:pPr>
              <w:spacing w:after="0"/>
              <w:ind w:left="-20" w:right="-20"/>
            </w:pPr>
          </w:p>
          <w:p w14:paraId="45C36C71" w14:textId="77777777" w:rsidR="00197105" w:rsidRDefault="00197105" w:rsidP="35BD8D56">
            <w:pPr>
              <w:spacing w:after="0"/>
              <w:ind w:left="-20" w:right="-20"/>
            </w:pPr>
          </w:p>
          <w:p w14:paraId="752415AC" w14:textId="77777777" w:rsidR="00197105" w:rsidRDefault="00197105" w:rsidP="35BD8D56">
            <w:pPr>
              <w:spacing w:after="0"/>
              <w:ind w:left="-20" w:right="-20"/>
            </w:pPr>
          </w:p>
          <w:p w14:paraId="04606A8A" w14:textId="77777777" w:rsidR="0085376F" w:rsidRDefault="0085376F" w:rsidP="35BD8D56">
            <w:pPr>
              <w:spacing w:after="0"/>
              <w:ind w:left="-20" w:right="-20"/>
            </w:pPr>
          </w:p>
          <w:p w14:paraId="01E3D7C6" w14:textId="77777777" w:rsidR="00197105" w:rsidRDefault="00197105" w:rsidP="35BD8D56">
            <w:pPr>
              <w:spacing w:after="0"/>
              <w:ind w:left="-20" w:right="-20"/>
            </w:pPr>
          </w:p>
          <w:p w14:paraId="1CD97DC8" w14:textId="77777777" w:rsidR="00263328" w:rsidRDefault="00263328" w:rsidP="35BD8D56">
            <w:pPr>
              <w:spacing w:after="0"/>
              <w:ind w:left="-20" w:right="-20"/>
            </w:pPr>
          </w:p>
        </w:tc>
      </w:tr>
    </w:tbl>
    <w:p w14:paraId="49ED249D" w14:textId="77777777" w:rsidR="00EB0A20" w:rsidRPr="00EB0A20" w:rsidRDefault="48CC80C7" w:rsidP="35BD8D56">
      <w:pPr>
        <w:ind w:left="-20" w:right="-20"/>
      </w:pPr>
      <w:r w:rsidRPr="46AE451F">
        <w:rPr>
          <w:sz w:val="16"/>
          <w:szCs w:val="16"/>
        </w:rPr>
        <w:t xml:space="preserve"> </w:t>
      </w:r>
    </w:p>
    <w:p w14:paraId="57D7EDA4" w14:textId="298F1B4D" w:rsidR="46AE451F" w:rsidRPr="00537E10" w:rsidRDefault="00537E10" w:rsidP="00537E10">
      <w:pPr>
        <w:ind w:left="-20" w:right="-20"/>
      </w:pPr>
      <w:r w:rsidRPr="35BD8D56">
        <w:t>Dato: __________ Styrer/pedagogisk leders underskrift _____________________________________</w:t>
      </w:r>
    </w:p>
    <w:tbl>
      <w:tblPr>
        <w:tblStyle w:val="Tabellrutenett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35BD8D56" w14:paraId="3E1489A2" w14:textId="77777777" w:rsidTr="0085376F">
        <w:trPr>
          <w:trHeight w:val="450"/>
        </w:trPr>
        <w:tc>
          <w:tcPr>
            <w:tcW w:w="9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left w:w="108" w:type="dxa"/>
              <w:right w:w="108" w:type="dxa"/>
            </w:tcMar>
            <w:vAlign w:val="center"/>
          </w:tcPr>
          <w:p w14:paraId="11C49854" w14:textId="77777777" w:rsidR="35BD8D56" w:rsidRDefault="35BD8D56" w:rsidP="35BD8D56">
            <w:pPr>
              <w:spacing w:after="0"/>
              <w:ind w:left="-20" w:right="-20"/>
            </w:pPr>
            <w:r w:rsidRPr="35BD8D56">
              <w:rPr>
                <w:b/>
                <w:bCs/>
                <w:color w:val="000000" w:themeColor="text1"/>
              </w:rPr>
              <w:lastRenderedPageBreak/>
              <w:t xml:space="preserve">Foresattes beskrivelse av barnet </w:t>
            </w:r>
          </w:p>
        </w:tc>
      </w:tr>
      <w:tr w:rsidR="35BD8D56" w14:paraId="0C2F2197" w14:textId="77777777" w:rsidTr="0085376F">
        <w:trPr>
          <w:trHeight w:val="300"/>
        </w:trPr>
        <w:tc>
          <w:tcPr>
            <w:tcW w:w="9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F0F1C1" w14:textId="77777777" w:rsidR="35BD8D56" w:rsidRDefault="35BD8D56" w:rsidP="35BD8D56">
            <w:pPr>
              <w:spacing w:after="0"/>
              <w:ind w:left="-20" w:right="-20"/>
            </w:pPr>
            <w:r w:rsidRPr="35BD8D56">
              <w:t>Dette vil jeg at skolen/</w:t>
            </w:r>
            <w:proofErr w:type="spellStart"/>
            <w:r w:rsidRPr="35BD8D56">
              <w:t>SFO</w:t>
            </w:r>
            <w:proofErr w:type="spellEnd"/>
            <w:r w:rsidRPr="35BD8D56">
              <w:t xml:space="preserve"> skal vite om barnet mitt:</w:t>
            </w:r>
          </w:p>
          <w:p w14:paraId="1A775427" w14:textId="77777777" w:rsidR="35BD8D56" w:rsidRDefault="35BD8D56" w:rsidP="35BD8D56">
            <w:pPr>
              <w:spacing w:after="0"/>
              <w:ind w:left="-20" w:right="-20"/>
            </w:pPr>
            <w:r w:rsidRPr="35BD8D56">
              <w:t xml:space="preserve"> </w:t>
            </w:r>
          </w:p>
          <w:p w14:paraId="6EE42A3E" w14:textId="77777777" w:rsidR="35BD8D56" w:rsidRDefault="35BD8D56" w:rsidP="35BD8D56">
            <w:pPr>
              <w:spacing w:after="0"/>
              <w:ind w:left="-20" w:right="-20"/>
            </w:pPr>
            <w:r w:rsidRPr="35BD8D56">
              <w:t xml:space="preserve"> </w:t>
            </w:r>
          </w:p>
          <w:p w14:paraId="423570B4" w14:textId="77777777" w:rsidR="35BD8D56" w:rsidRDefault="35BD8D56" w:rsidP="35BD8D56">
            <w:pPr>
              <w:spacing w:after="0"/>
              <w:ind w:left="-20" w:right="-20"/>
            </w:pPr>
            <w:r w:rsidRPr="35BD8D56">
              <w:t xml:space="preserve"> </w:t>
            </w:r>
          </w:p>
          <w:p w14:paraId="17317DB0" w14:textId="77777777" w:rsidR="00197105" w:rsidRDefault="00197105" w:rsidP="35BD8D56">
            <w:pPr>
              <w:spacing w:after="0"/>
              <w:ind w:left="-20" w:right="-20"/>
            </w:pPr>
          </w:p>
          <w:p w14:paraId="60AF89AD" w14:textId="77777777" w:rsidR="00197105" w:rsidRDefault="00197105" w:rsidP="35BD8D56">
            <w:pPr>
              <w:spacing w:after="0"/>
              <w:ind w:left="-20" w:right="-20"/>
            </w:pPr>
          </w:p>
          <w:p w14:paraId="4941894A" w14:textId="77777777" w:rsidR="00197105" w:rsidRDefault="00197105" w:rsidP="35BD8D56">
            <w:pPr>
              <w:spacing w:after="0"/>
              <w:ind w:left="-20" w:right="-20"/>
            </w:pPr>
          </w:p>
          <w:p w14:paraId="723CB4BF" w14:textId="77777777" w:rsidR="00197105" w:rsidRDefault="00197105" w:rsidP="35BD8D56">
            <w:pPr>
              <w:spacing w:after="0"/>
              <w:ind w:left="-20" w:right="-20"/>
            </w:pPr>
          </w:p>
          <w:p w14:paraId="1DEEED90" w14:textId="77777777" w:rsidR="35BD8D56" w:rsidRDefault="35BD8D56" w:rsidP="35BD8D56">
            <w:pPr>
              <w:spacing w:after="0"/>
              <w:ind w:left="-20" w:right="-20"/>
            </w:pPr>
            <w:r w:rsidRPr="35BD8D56">
              <w:t xml:space="preserve"> </w:t>
            </w:r>
          </w:p>
          <w:p w14:paraId="721C6F9F" w14:textId="77777777" w:rsidR="35BD8D56" w:rsidRDefault="35BD8D56" w:rsidP="35BD8D56">
            <w:pPr>
              <w:spacing w:after="0"/>
              <w:ind w:left="-20" w:right="-20"/>
            </w:pPr>
            <w:r w:rsidRPr="35BD8D56">
              <w:t xml:space="preserve"> </w:t>
            </w:r>
          </w:p>
          <w:p w14:paraId="47F31D73" w14:textId="77777777" w:rsidR="35BD8D56" w:rsidRDefault="35BD8D56" w:rsidP="35BD8D56">
            <w:pPr>
              <w:spacing w:after="0"/>
              <w:ind w:left="-20" w:right="-20"/>
            </w:pPr>
            <w:r w:rsidRPr="35BD8D56">
              <w:t xml:space="preserve">Fortell om barnets familieforhold (eventuelt samværsordning o.l.) </w:t>
            </w:r>
          </w:p>
          <w:p w14:paraId="54BD93D3" w14:textId="77777777" w:rsidR="35BD8D56" w:rsidRDefault="35BD8D56" w:rsidP="35BD8D56">
            <w:pPr>
              <w:spacing w:after="0"/>
              <w:ind w:left="-20" w:right="-20"/>
            </w:pPr>
            <w:r w:rsidRPr="35BD8D56">
              <w:t xml:space="preserve"> </w:t>
            </w:r>
          </w:p>
          <w:p w14:paraId="07DCF7B2" w14:textId="77777777" w:rsidR="35BD8D56" w:rsidRDefault="35BD8D56" w:rsidP="35BD8D56">
            <w:pPr>
              <w:spacing w:after="0"/>
              <w:ind w:left="-20" w:right="-20"/>
            </w:pPr>
            <w:r w:rsidRPr="35BD8D56">
              <w:t xml:space="preserve"> </w:t>
            </w:r>
          </w:p>
          <w:p w14:paraId="43172CAC" w14:textId="77777777" w:rsidR="35BD8D56" w:rsidRDefault="35BD8D56" w:rsidP="35BD8D56">
            <w:pPr>
              <w:spacing w:after="0"/>
              <w:ind w:left="-20" w:right="-20"/>
            </w:pPr>
            <w:r w:rsidRPr="35BD8D56">
              <w:t xml:space="preserve"> </w:t>
            </w:r>
          </w:p>
          <w:p w14:paraId="6B19A77C" w14:textId="77777777" w:rsidR="00197105" w:rsidRDefault="00197105" w:rsidP="35BD8D56">
            <w:pPr>
              <w:spacing w:after="0"/>
              <w:ind w:left="-20" w:right="-20"/>
            </w:pPr>
          </w:p>
          <w:p w14:paraId="523B3A8E" w14:textId="77777777" w:rsidR="00197105" w:rsidRDefault="00197105" w:rsidP="35BD8D56">
            <w:pPr>
              <w:spacing w:after="0"/>
              <w:ind w:left="-20" w:right="-20"/>
            </w:pPr>
          </w:p>
          <w:p w14:paraId="454232D3" w14:textId="77777777" w:rsidR="00197105" w:rsidRDefault="00197105" w:rsidP="35BD8D56">
            <w:pPr>
              <w:spacing w:after="0"/>
              <w:ind w:left="-20" w:right="-20"/>
            </w:pPr>
          </w:p>
          <w:p w14:paraId="17A4AF4F" w14:textId="77777777" w:rsidR="35BD8D56" w:rsidRDefault="35BD8D56" w:rsidP="35BD8D56">
            <w:pPr>
              <w:spacing w:after="0"/>
              <w:ind w:left="-20" w:right="-20"/>
            </w:pPr>
            <w:r w:rsidRPr="35BD8D56">
              <w:t xml:space="preserve"> </w:t>
            </w:r>
          </w:p>
          <w:p w14:paraId="23E61755" w14:textId="77777777" w:rsidR="35BD8D56" w:rsidRDefault="35BD8D56" w:rsidP="35BD8D56">
            <w:pPr>
              <w:spacing w:after="0"/>
              <w:ind w:left="-20" w:right="-20"/>
            </w:pPr>
            <w:r w:rsidRPr="35BD8D56">
              <w:t xml:space="preserve"> </w:t>
            </w:r>
          </w:p>
          <w:p w14:paraId="4D19E31B" w14:textId="77777777" w:rsidR="00263328" w:rsidRDefault="00263328" w:rsidP="35BD8D56">
            <w:pPr>
              <w:spacing w:after="0"/>
              <w:ind w:left="-20" w:right="-20"/>
            </w:pPr>
          </w:p>
          <w:p w14:paraId="752A6ABB" w14:textId="77777777" w:rsidR="35BD8D56" w:rsidRDefault="35BD8D56" w:rsidP="35BD8D56">
            <w:pPr>
              <w:spacing w:after="0"/>
              <w:ind w:left="-20" w:right="-20"/>
            </w:pPr>
            <w:r w:rsidRPr="35BD8D56">
              <w:t>Er det noe som jeg som forelder synes er utfordrende med at barnet skal begynne på skolen/</w:t>
            </w:r>
            <w:proofErr w:type="spellStart"/>
            <w:r w:rsidRPr="35BD8D56">
              <w:t>SFO</w:t>
            </w:r>
            <w:proofErr w:type="spellEnd"/>
            <w:r w:rsidRPr="35BD8D56">
              <w:t>?</w:t>
            </w:r>
          </w:p>
          <w:p w14:paraId="774D85A9" w14:textId="77777777" w:rsidR="35BD8D56" w:rsidRDefault="35BD8D56" w:rsidP="35BD8D56">
            <w:pPr>
              <w:spacing w:after="0"/>
              <w:ind w:left="-20" w:right="-20"/>
            </w:pPr>
            <w:r w:rsidRPr="35BD8D56">
              <w:t xml:space="preserve"> </w:t>
            </w:r>
          </w:p>
          <w:p w14:paraId="740D9CCD" w14:textId="77777777" w:rsidR="35BD8D56" w:rsidRDefault="35BD8D56" w:rsidP="35BD8D56">
            <w:pPr>
              <w:spacing w:after="0"/>
              <w:ind w:left="-20" w:right="-20"/>
            </w:pPr>
            <w:r w:rsidRPr="35BD8D56">
              <w:t xml:space="preserve"> </w:t>
            </w:r>
          </w:p>
          <w:p w14:paraId="494560C7" w14:textId="77777777" w:rsidR="35BD8D56" w:rsidRDefault="35BD8D56" w:rsidP="35BD8D56">
            <w:pPr>
              <w:spacing w:after="0"/>
              <w:ind w:left="-20" w:right="-20"/>
            </w:pPr>
            <w:r w:rsidRPr="35BD8D56">
              <w:t xml:space="preserve"> </w:t>
            </w:r>
          </w:p>
          <w:p w14:paraId="059E9953" w14:textId="77777777" w:rsidR="35BD8D56" w:rsidRDefault="35BD8D56" w:rsidP="35BD8D56">
            <w:pPr>
              <w:spacing w:after="0"/>
              <w:ind w:left="-20" w:right="-20"/>
            </w:pPr>
            <w:r w:rsidRPr="35BD8D56">
              <w:t xml:space="preserve"> </w:t>
            </w:r>
          </w:p>
          <w:p w14:paraId="306CAF43" w14:textId="77777777" w:rsidR="00197105" w:rsidRDefault="00197105" w:rsidP="35BD8D56">
            <w:pPr>
              <w:spacing w:after="0"/>
              <w:ind w:left="-20" w:right="-20"/>
            </w:pPr>
          </w:p>
          <w:p w14:paraId="548C7A53" w14:textId="77777777" w:rsidR="00197105" w:rsidRDefault="00197105" w:rsidP="35BD8D56">
            <w:pPr>
              <w:spacing w:after="0"/>
              <w:ind w:left="-20" w:right="-20"/>
            </w:pPr>
          </w:p>
          <w:p w14:paraId="2C3DABF4" w14:textId="77777777" w:rsidR="00197105" w:rsidRDefault="00197105" w:rsidP="35BD8D56">
            <w:pPr>
              <w:spacing w:after="0"/>
              <w:ind w:left="-20" w:right="-20"/>
            </w:pPr>
          </w:p>
          <w:p w14:paraId="54FA7566" w14:textId="77777777" w:rsidR="00197105" w:rsidRDefault="00197105" w:rsidP="35BD8D56">
            <w:pPr>
              <w:spacing w:after="0"/>
              <w:ind w:left="-20" w:right="-20"/>
            </w:pPr>
          </w:p>
          <w:p w14:paraId="2776A804" w14:textId="77777777" w:rsidR="35BD8D56" w:rsidRDefault="35BD8D56" w:rsidP="35BD8D56">
            <w:pPr>
              <w:spacing w:after="0"/>
              <w:ind w:left="-20" w:right="-20"/>
            </w:pPr>
            <w:r w:rsidRPr="35BD8D56">
              <w:t>Hvilke(t) barn i nabolaget leker barnet med? Har dere spesifikke tanker om dette i forhold til klasseinndeling?</w:t>
            </w:r>
          </w:p>
          <w:p w14:paraId="0E1872C1" w14:textId="77777777" w:rsidR="35BD8D56" w:rsidRDefault="35BD8D56" w:rsidP="35BD8D56">
            <w:pPr>
              <w:spacing w:after="0"/>
              <w:ind w:left="-20" w:right="-20"/>
            </w:pPr>
            <w:r w:rsidRPr="35BD8D56">
              <w:t xml:space="preserve"> </w:t>
            </w:r>
          </w:p>
          <w:p w14:paraId="5AF70CA9" w14:textId="77777777" w:rsidR="35BD8D56" w:rsidRDefault="35BD8D56" w:rsidP="35BD8D56">
            <w:pPr>
              <w:spacing w:after="0"/>
              <w:ind w:left="-20" w:right="-20"/>
            </w:pPr>
            <w:r w:rsidRPr="35BD8D56">
              <w:t xml:space="preserve"> </w:t>
            </w:r>
          </w:p>
          <w:p w14:paraId="52AD9239" w14:textId="77777777" w:rsidR="35BD8D56" w:rsidRDefault="35BD8D56" w:rsidP="35BD8D56">
            <w:pPr>
              <w:spacing w:after="0"/>
              <w:ind w:left="-20" w:right="-20"/>
            </w:pPr>
            <w:r w:rsidRPr="35BD8D56">
              <w:t xml:space="preserve"> </w:t>
            </w:r>
          </w:p>
          <w:p w14:paraId="67CF84F3" w14:textId="77777777" w:rsidR="35BD8D56" w:rsidRDefault="35BD8D56" w:rsidP="35BD8D56">
            <w:pPr>
              <w:spacing w:after="0"/>
              <w:ind w:left="-20" w:right="-20"/>
            </w:pPr>
            <w:r w:rsidRPr="35BD8D56">
              <w:t xml:space="preserve"> </w:t>
            </w:r>
          </w:p>
          <w:p w14:paraId="1F2C3BDD" w14:textId="77777777" w:rsidR="00197105" w:rsidRDefault="00197105" w:rsidP="35BD8D56">
            <w:pPr>
              <w:spacing w:after="0"/>
              <w:ind w:left="-20" w:right="-20"/>
            </w:pPr>
          </w:p>
          <w:p w14:paraId="7F01621A" w14:textId="77777777" w:rsidR="00197105" w:rsidRDefault="00197105" w:rsidP="35BD8D56">
            <w:pPr>
              <w:spacing w:after="0"/>
              <w:ind w:left="-20" w:right="-20"/>
            </w:pPr>
          </w:p>
          <w:p w14:paraId="731D70F5" w14:textId="77777777" w:rsidR="35BD8D56" w:rsidRDefault="35BD8D56" w:rsidP="00197105">
            <w:pPr>
              <w:spacing w:after="0"/>
              <w:ind w:right="-20"/>
            </w:pPr>
          </w:p>
          <w:p w14:paraId="4B836E66" w14:textId="77777777" w:rsidR="00263328" w:rsidRDefault="00263328" w:rsidP="00197105">
            <w:pPr>
              <w:spacing w:after="0"/>
              <w:ind w:right="-20"/>
            </w:pPr>
          </w:p>
        </w:tc>
      </w:tr>
    </w:tbl>
    <w:p w14:paraId="07284BDE" w14:textId="77777777" w:rsidR="00EB0A20" w:rsidRPr="00EB0A20" w:rsidRDefault="48CC80C7" w:rsidP="35BD8D56">
      <w:pPr>
        <w:ind w:left="-20" w:right="-20"/>
      </w:pPr>
      <w:r w:rsidRPr="35BD8D56">
        <w:rPr>
          <w:sz w:val="16"/>
          <w:szCs w:val="16"/>
        </w:rPr>
        <w:t xml:space="preserve"> </w:t>
      </w:r>
    </w:p>
    <w:tbl>
      <w:tblPr>
        <w:tblStyle w:val="Tabellrutenett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35BD8D56" w14:paraId="1DDEF799" w14:textId="77777777" w:rsidTr="46AE451F">
        <w:trPr>
          <w:trHeight w:val="450"/>
        </w:trPr>
        <w:tc>
          <w:tcPr>
            <w:tcW w:w="9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left w:w="108" w:type="dxa"/>
              <w:right w:w="108" w:type="dxa"/>
            </w:tcMar>
            <w:vAlign w:val="center"/>
          </w:tcPr>
          <w:p w14:paraId="2FF324FE" w14:textId="77777777" w:rsidR="35BD8D56" w:rsidRDefault="35BD8D56" w:rsidP="35BD8D56">
            <w:pPr>
              <w:spacing w:after="0"/>
              <w:ind w:left="-20" w:right="-20"/>
            </w:pPr>
            <w:r w:rsidRPr="35BD8D56">
              <w:rPr>
                <w:b/>
                <w:bCs/>
                <w:color w:val="000000" w:themeColor="text1"/>
              </w:rPr>
              <w:lastRenderedPageBreak/>
              <w:t>Viktig informasjon om barnet</w:t>
            </w:r>
          </w:p>
        </w:tc>
      </w:tr>
      <w:tr w:rsidR="35BD8D56" w14:paraId="6A080DBD" w14:textId="77777777" w:rsidTr="46AE451F">
        <w:trPr>
          <w:trHeight w:val="300"/>
        </w:trPr>
        <w:tc>
          <w:tcPr>
            <w:tcW w:w="9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CD5B76" w14:textId="77777777" w:rsidR="35BD8D56" w:rsidRDefault="35BD8D56" w:rsidP="35BD8D56">
            <w:pPr>
              <w:spacing w:after="0"/>
              <w:ind w:left="-20" w:right="-20"/>
            </w:pPr>
            <w:r w:rsidRPr="35BD8D56">
              <w:t xml:space="preserve"> </w:t>
            </w:r>
          </w:p>
          <w:p w14:paraId="1A3A7E29" w14:textId="77777777" w:rsidR="35BD8D56" w:rsidRDefault="35BD8D56" w:rsidP="35BD8D56">
            <w:pPr>
              <w:spacing w:after="0"/>
              <w:ind w:left="-20" w:right="-20"/>
            </w:pPr>
            <w:r w:rsidRPr="35BD8D56">
              <w:t>Sykdommer __________________________________________________________________</w:t>
            </w:r>
            <w:r w:rsidR="00456EF3">
              <w:t>________</w:t>
            </w:r>
            <w:r w:rsidRPr="35BD8D56">
              <w:t>____</w:t>
            </w:r>
          </w:p>
          <w:p w14:paraId="51069886" w14:textId="77777777" w:rsidR="35BD8D56" w:rsidRDefault="35BD8D56" w:rsidP="35BD8D56">
            <w:pPr>
              <w:spacing w:after="0"/>
              <w:ind w:left="-20" w:right="-20"/>
            </w:pPr>
            <w:r w:rsidRPr="35BD8D56">
              <w:t xml:space="preserve"> </w:t>
            </w:r>
          </w:p>
          <w:p w14:paraId="05163E46" w14:textId="77777777" w:rsidR="35BD8D56" w:rsidRDefault="35BD8D56" w:rsidP="35BD8D56">
            <w:pPr>
              <w:spacing w:after="0"/>
              <w:ind w:left="-20" w:right="-20"/>
            </w:pPr>
            <w:r w:rsidRPr="35BD8D56">
              <w:t>Allergier _________________________________________________________________</w:t>
            </w:r>
            <w:r w:rsidR="00456EF3">
              <w:t>________</w:t>
            </w:r>
            <w:r w:rsidRPr="35BD8D56">
              <w:t>________</w:t>
            </w:r>
          </w:p>
          <w:p w14:paraId="415FC4FE" w14:textId="77777777" w:rsidR="35BD8D56" w:rsidRDefault="35BD8D56" w:rsidP="00197105">
            <w:pPr>
              <w:spacing w:after="0"/>
              <w:ind w:right="-20"/>
            </w:pPr>
          </w:p>
          <w:p w14:paraId="12151BA5" w14:textId="77777777" w:rsidR="35BD8D56" w:rsidRDefault="007401DD" w:rsidP="35BD8D56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CB2DECE" wp14:editId="051A686B">
                      <wp:simplePos x="0" y="0"/>
                      <wp:positionH relativeFrom="column">
                        <wp:posOffset>5200015</wp:posOffset>
                      </wp:positionH>
                      <wp:positionV relativeFrom="paragraph">
                        <wp:posOffset>177165</wp:posOffset>
                      </wp:positionV>
                      <wp:extent cx="219075" cy="209550"/>
                      <wp:effectExtent l="0" t="0" r="28575" b="19050"/>
                      <wp:wrapNone/>
                      <wp:docPr id="104956183" name="Rectangle 104956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95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6B7DB7" id="Rectangle 104956183" o:spid="_x0000_s1026" style="position:absolute;margin-left:409.45pt;margin-top:13.95pt;width:17.25pt;height:16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" filled="f" strokecolor="#0a121c [484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12493B5" wp14:editId="5343617E">
                      <wp:simplePos x="0" y="0"/>
                      <wp:positionH relativeFrom="column">
                        <wp:posOffset>3441700</wp:posOffset>
                      </wp:positionH>
                      <wp:positionV relativeFrom="paragraph">
                        <wp:posOffset>168910</wp:posOffset>
                      </wp:positionV>
                      <wp:extent cx="219075" cy="209550"/>
                      <wp:effectExtent l="0" t="0" r="28575" b="19050"/>
                      <wp:wrapNone/>
                      <wp:docPr id="1114860536" name="Rectangle 11148605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95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59925" id="Rectangle 1114860536" o:spid="_x0000_s1026" style="position:absolute;margin-left:271pt;margin-top:13.3pt;width:17.25pt;height:16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" filled="f" strokecolor="#0a121c [484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AFFF756" wp14:editId="28C092E8">
                      <wp:simplePos x="0" y="0"/>
                      <wp:positionH relativeFrom="column">
                        <wp:posOffset>2651125</wp:posOffset>
                      </wp:positionH>
                      <wp:positionV relativeFrom="paragraph">
                        <wp:posOffset>170815</wp:posOffset>
                      </wp:positionV>
                      <wp:extent cx="219075" cy="209550"/>
                      <wp:effectExtent l="0" t="0" r="28575" b="19050"/>
                      <wp:wrapNone/>
                      <wp:docPr id="166379477" name="Rectangle 1663794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95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C039F8" id="Rectangle 166379477" o:spid="_x0000_s1026" style="position:absolute;margin-left:208.75pt;margin-top:13.45pt;width:17.25pt;height:16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" filled="f" strokecolor="#0a121c [484]" strokeweight="2pt"/>
                  </w:pict>
                </mc:Fallback>
              </mc:AlternateContent>
            </w:r>
            <w:r w:rsidR="00D807D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ED0A100" wp14:editId="24BD6B39">
                      <wp:simplePos x="0" y="0"/>
                      <wp:positionH relativeFrom="column">
                        <wp:posOffset>1685290</wp:posOffset>
                      </wp:positionH>
                      <wp:positionV relativeFrom="paragraph">
                        <wp:posOffset>171450</wp:posOffset>
                      </wp:positionV>
                      <wp:extent cx="219075" cy="209550"/>
                      <wp:effectExtent l="0" t="0" r="28575" b="19050"/>
                      <wp:wrapNone/>
                      <wp:docPr id="1656950276" name="Rectangle 1656950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84B6F" id="Rectangle 1656950276" o:spid="_x0000_s1026" style="position:absolute;margin-left:132.7pt;margin-top:13.5pt;width:17.2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" filled="f" strokecolor="black [3213]" strokeweight="2pt"/>
                  </w:pict>
                </mc:Fallback>
              </mc:AlternateContent>
            </w:r>
          </w:p>
          <w:p w14:paraId="4ED23479" w14:textId="77777777" w:rsidR="35BD8D56" w:rsidRDefault="35BD8D56" w:rsidP="35BD8D56">
            <w:pPr>
              <w:spacing w:after="0"/>
              <w:ind w:left="-20" w:right="-20"/>
            </w:pPr>
            <w:r>
              <w:t xml:space="preserve">Mathensyn:  </w:t>
            </w:r>
            <w:r w:rsidR="6844B8D4">
              <w:t xml:space="preserve"> </w:t>
            </w:r>
            <w:r>
              <w:t xml:space="preserve">     Laktosefri               Glutenfri               </w:t>
            </w:r>
            <w:proofErr w:type="spellStart"/>
            <w:r>
              <w:t>Eggfri</w:t>
            </w:r>
            <w:proofErr w:type="spellEnd"/>
            <w:r>
              <w:t xml:space="preserve">               Nøtter, frø, belgfrukter </w:t>
            </w:r>
          </w:p>
          <w:p w14:paraId="7133F440" w14:textId="77777777" w:rsidR="35BD8D56" w:rsidRDefault="35BD8D56" w:rsidP="35BD8D56">
            <w:pPr>
              <w:spacing w:after="0"/>
              <w:ind w:left="-20" w:right="-20" w:firstLine="708"/>
            </w:pPr>
            <w:r w:rsidRPr="35BD8D56">
              <w:t xml:space="preserve"> </w:t>
            </w:r>
          </w:p>
          <w:p w14:paraId="712E2379" w14:textId="77777777" w:rsidR="35BD8D56" w:rsidRDefault="00DB3FE5" w:rsidP="35BD8D56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11C724AE" wp14:editId="1FD6D8D1">
                      <wp:simplePos x="0" y="0"/>
                      <wp:positionH relativeFrom="column">
                        <wp:posOffset>1908175</wp:posOffset>
                      </wp:positionH>
                      <wp:positionV relativeFrom="paragraph">
                        <wp:posOffset>161925</wp:posOffset>
                      </wp:positionV>
                      <wp:extent cx="219075" cy="209550"/>
                      <wp:effectExtent l="0" t="0" r="28575" b="19050"/>
                      <wp:wrapNone/>
                      <wp:docPr id="1484152568" name="Rectangle 14841525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95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C5F055" id="Rectangle 1484152568" o:spid="_x0000_s1026" style="position:absolute;margin-left:150.25pt;margin-top:12.75pt;width:17.25pt;height:16.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" filled="f" strokecolor="#0a121c [484]" strokeweight="2pt"/>
                  </w:pict>
                </mc:Fallback>
              </mc:AlternateContent>
            </w:r>
            <w:r w:rsidR="00A358B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104886D9" wp14:editId="4969D9CB">
                      <wp:simplePos x="0" y="0"/>
                      <wp:positionH relativeFrom="column">
                        <wp:posOffset>2691130</wp:posOffset>
                      </wp:positionH>
                      <wp:positionV relativeFrom="paragraph">
                        <wp:posOffset>150495</wp:posOffset>
                      </wp:positionV>
                      <wp:extent cx="219075" cy="209550"/>
                      <wp:effectExtent l="0" t="0" r="28575" b="19050"/>
                      <wp:wrapNone/>
                      <wp:docPr id="1616712325" name="Rectangle 1616712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95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C92C71" id="Rectangle 1616712325" o:spid="_x0000_s1026" style="position:absolute;margin-left:211.9pt;margin-top:11.85pt;width:17.25pt;height:16.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" filled="f" strokecolor="#0a121c [484]" strokeweight="2pt"/>
                  </w:pict>
                </mc:Fallback>
              </mc:AlternateContent>
            </w:r>
          </w:p>
          <w:p w14:paraId="1213CC46" w14:textId="77777777" w:rsidR="35BD8D56" w:rsidRDefault="35BD8D56" w:rsidP="35BD8D56">
            <w:pPr>
              <w:spacing w:after="0"/>
              <w:ind w:left="-20" w:right="-20" w:firstLine="708"/>
            </w:pPr>
            <w:r w:rsidRPr="35BD8D56">
              <w:t xml:space="preserve">     </w:t>
            </w:r>
            <w:r w:rsidR="00D807D3">
              <w:t xml:space="preserve">         </w:t>
            </w:r>
            <w:r w:rsidRPr="35BD8D56">
              <w:t xml:space="preserve">  </w:t>
            </w:r>
            <w:r w:rsidR="00D807D3">
              <w:t xml:space="preserve">    </w:t>
            </w:r>
            <w:r w:rsidRPr="35BD8D56">
              <w:t>Ikke svinekjøtt               Halal              Annet:</w:t>
            </w:r>
            <w:r w:rsidR="00927144">
              <w:t xml:space="preserve"> </w:t>
            </w:r>
            <w:r w:rsidR="001D458D">
              <w:t>___________________</w:t>
            </w:r>
            <w:r w:rsidR="00456EF3">
              <w:t>____________</w:t>
            </w:r>
            <w:r w:rsidR="001D458D">
              <w:t>_______</w:t>
            </w:r>
          </w:p>
          <w:p w14:paraId="1C9061E3" w14:textId="77777777" w:rsidR="35BD8D56" w:rsidRDefault="35BD8D56" w:rsidP="35BD8D56">
            <w:pPr>
              <w:spacing w:after="0"/>
              <w:ind w:left="-20" w:right="-20"/>
            </w:pPr>
            <w:r w:rsidRPr="35BD8D56">
              <w:t xml:space="preserve">                                                               </w:t>
            </w:r>
          </w:p>
        </w:tc>
      </w:tr>
    </w:tbl>
    <w:p w14:paraId="5204086A" w14:textId="77777777" w:rsidR="00EB0A20" w:rsidRPr="00EB0A20" w:rsidRDefault="48CC80C7" w:rsidP="35BD8D56">
      <w:pPr>
        <w:ind w:left="-20" w:right="-20"/>
      </w:pPr>
      <w:r w:rsidRPr="35BD8D56">
        <w:t xml:space="preserve"> </w:t>
      </w:r>
    </w:p>
    <w:p w14:paraId="7FC3B4E7" w14:textId="77777777" w:rsidR="00EB0A20" w:rsidRPr="00EB0A20" w:rsidRDefault="00CF3DFB" w:rsidP="35BD8D56">
      <w:pPr>
        <w:ind w:left="-20" w:right="-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CD52BF7" wp14:editId="1904A02A">
                <wp:simplePos x="0" y="0"/>
                <wp:positionH relativeFrom="column">
                  <wp:posOffset>1143000</wp:posOffset>
                </wp:positionH>
                <wp:positionV relativeFrom="paragraph">
                  <wp:posOffset>292100</wp:posOffset>
                </wp:positionV>
                <wp:extent cx="219075" cy="209550"/>
                <wp:effectExtent l="0" t="0" r="28575" b="19050"/>
                <wp:wrapNone/>
                <wp:docPr id="494676186" name="Rectangle 494676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C6ECD5" id="Rectangle 494676186" o:spid="_x0000_s1026" style="position:absolute;margin-left:90pt;margin-top:23pt;width:17.25pt;height:16.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" filled="f" strokecolor="#1c334e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181216E" wp14:editId="31EC5F50">
                <wp:simplePos x="0" y="0"/>
                <wp:positionH relativeFrom="column">
                  <wp:posOffset>144780</wp:posOffset>
                </wp:positionH>
                <wp:positionV relativeFrom="paragraph">
                  <wp:posOffset>307340</wp:posOffset>
                </wp:positionV>
                <wp:extent cx="219075" cy="209550"/>
                <wp:effectExtent l="0" t="0" r="28575" b="19050"/>
                <wp:wrapNone/>
                <wp:docPr id="1213760090" name="Rectangle 1213760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F63EB7" id="Rectangle 1213760090" o:spid="_x0000_s1026" style="position:absolute;margin-left:11.4pt;margin-top:24.2pt;width:17.25pt;height:16.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" filled="f" strokecolor="#1c334e" strokeweight="2pt"/>
            </w:pict>
          </mc:Fallback>
        </mc:AlternateContent>
      </w:r>
      <w:r w:rsidR="48CC80C7" w:rsidRPr="35BD8D56">
        <w:t xml:space="preserve">Jeg er enig i skjemaets innhold   </w:t>
      </w:r>
      <w:r w:rsidR="00EB0A20">
        <w:tab/>
      </w:r>
      <w:r w:rsidR="00EB0A20">
        <w:tab/>
      </w:r>
      <w:r w:rsidR="00EB0A20">
        <w:tab/>
      </w:r>
      <w:r w:rsidR="00EB0A20">
        <w:tab/>
      </w:r>
      <w:r w:rsidR="00EB0A20">
        <w:tab/>
      </w:r>
      <w:r w:rsidR="00EB0A20">
        <w:tab/>
      </w:r>
      <w:r w:rsidR="00EB0A20">
        <w:tab/>
      </w:r>
      <w:r w:rsidR="00EB0A20">
        <w:tab/>
      </w:r>
    </w:p>
    <w:p w14:paraId="11FFFF6D" w14:textId="77777777" w:rsidR="00EB0A20" w:rsidRPr="00EB0A20" w:rsidRDefault="48CC80C7" w:rsidP="35BD8D56">
      <w:pPr>
        <w:ind w:left="-20" w:right="-20"/>
      </w:pPr>
      <w:r w:rsidRPr="35BD8D56">
        <w:t>Ja</w:t>
      </w:r>
      <w:r w:rsidR="00EB0A20">
        <w:tab/>
      </w:r>
      <w:r w:rsidR="00CF3DFB">
        <w:tab/>
      </w:r>
      <w:r w:rsidRPr="35BD8D56">
        <w:t>Nei</w:t>
      </w:r>
    </w:p>
    <w:p w14:paraId="24F6B5AB" w14:textId="77777777" w:rsidR="00EB0A20" w:rsidRPr="00EB0A20" w:rsidRDefault="00927144" w:rsidP="35BD8D56">
      <w:pPr>
        <w:ind w:left="-20" w:right="-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4115E8C" wp14:editId="3964FC93">
                <wp:simplePos x="0" y="0"/>
                <wp:positionH relativeFrom="column">
                  <wp:posOffset>1150620</wp:posOffset>
                </wp:positionH>
                <wp:positionV relativeFrom="paragraph">
                  <wp:posOffset>300355</wp:posOffset>
                </wp:positionV>
                <wp:extent cx="219075" cy="209550"/>
                <wp:effectExtent l="0" t="0" r="28575" b="19050"/>
                <wp:wrapNone/>
                <wp:docPr id="844573797" name="Rectangle 8445737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A11C6F" id="Rectangle 844573797" o:spid="_x0000_s1026" style="position:absolute;margin-left:90.6pt;margin-top:23.65pt;width:17.25pt;height:16.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" filled="f" strokecolor="#1c334e" strokeweight="2pt"/>
            </w:pict>
          </mc:Fallback>
        </mc:AlternateContent>
      </w:r>
      <w:r w:rsidR="00CF3DFB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23A5377" wp14:editId="42A0E1AF">
                <wp:simplePos x="0" y="0"/>
                <wp:positionH relativeFrom="column">
                  <wp:posOffset>152400</wp:posOffset>
                </wp:positionH>
                <wp:positionV relativeFrom="paragraph">
                  <wp:posOffset>300355</wp:posOffset>
                </wp:positionV>
                <wp:extent cx="219075" cy="209550"/>
                <wp:effectExtent l="0" t="0" r="28575" b="19050"/>
                <wp:wrapNone/>
                <wp:docPr id="2028058422" name="Rectangle 2028058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5239C0" id="Rectangle 2028058422" o:spid="_x0000_s1026" style="position:absolute;margin-left:12pt;margin-top:23.65pt;width:17.25pt;height:16.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" filled="f" strokecolor="#1c334e" strokeweight="2pt"/>
            </w:pict>
          </mc:Fallback>
        </mc:AlternateContent>
      </w:r>
      <w:r w:rsidR="48CC80C7" w:rsidRPr="35BD8D56">
        <w:t xml:space="preserve">Jeg samtykker til at informasjonen i dette skjemaet leveres til skolen </w:t>
      </w:r>
      <w:r w:rsidR="00EB0A20">
        <w:tab/>
      </w:r>
      <w:r w:rsidR="00EB0A20">
        <w:tab/>
      </w:r>
      <w:r w:rsidR="00EB0A20">
        <w:tab/>
      </w:r>
      <w:r w:rsidR="00EB0A20">
        <w:tab/>
      </w:r>
    </w:p>
    <w:p w14:paraId="27A41606" w14:textId="77777777" w:rsidR="00EB0A20" w:rsidRPr="00EB0A20" w:rsidRDefault="48CC80C7" w:rsidP="35BD8D56">
      <w:pPr>
        <w:ind w:left="-20" w:right="-20"/>
      </w:pPr>
      <w:r w:rsidRPr="35BD8D56">
        <w:t>Ja</w:t>
      </w:r>
      <w:r w:rsidR="00EB0A20">
        <w:tab/>
      </w:r>
      <w:r w:rsidR="00CF3DFB">
        <w:tab/>
      </w:r>
      <w:r w:rsidRPr="35BD8D56">
        <w:t>Nei</w:t>
      </w:r>
    </w:p>
    <w:p w14:paraId="5CEDA0CC" w14:textId="77777777" w:rsidR="00EB0A20" w:rsidRPr="00EB0A20" w:rsidRDefault="48CC80C7" w:rsidP="35BD8D56">
      <w:pPr>
        <w:ind w:left="-20" w:right="-20"/>
      </w:pPr>
      <w:r w:rsidRPr="35BD8D56">
        <w:t xml:space="preserve"> </w:t>
      </w:r>
    </w:p>
    <w:p w14:paraId="233E89ED" w14:textId="77777777" w:rsidR="00EB0A20" w:rsidRDefault="48CC80C7" w:rsidP="35BD8D56">
      <w:pPr>
        <w:ind w:left="-20" w:right="-20"/>
      </w:pPr>
      <w:r w:rsidRPr="35BD8D56">
        <w:t>Dato: __________ Foresattes underskrift ________________________________________________</w:t>
      </w:r>
    </w:p>
    <w:p w14:paraId="313E1E71" w14:textId="77777777" w:rsidR="001D458D" w:rsidRPr="00EB0A20" w:rsidRDefault="001D458D" w:rsidP="35BD8D56">
      <w:pPr>
        <w:ind w:left="-20" w:right="-20"/>
      </w:pPr>
    </w:p>
    <w:p w14:paraId="47F859DF" w14:textId="77777777" w:rsidR="00EB0A20" w:rsidRPr="00EB0A20" w:rsidRDefault="00EB0A20" w:rsidP="35BD8D56">
      <w:pPr>
        <w:spacing w:after="160" w:line="257" w:lineRule="auto"/>
        <w:ind w:left="-20" w:right="-20"/>
      </w:pPr>
    </w:p>
    <w:p w14:paraId="1D9C9E20" w14:textId="77777777" w:rsidR="00EB0A20" w:rsidRPr="00EB0A20" w:rsidRDefault="00EB0A20" w:rsidP="35BD8D56"/>
    <w:p w14:paraId="1C6AEA80" w14:textId="77777777" w:rsidR="000E25C1" w:rsidRPr="000E25C1" w:rsidRDefault="000E25C1" w:rsidP="000E25C1"/>
    <w:sectPr w:rsidR="000E25C1" w:rsidRPr="000E25C1" w:rsidSect="00854A36">
      <w:headerReference w:type="default" r:id="rId11"/>
      <w:footerReference w:type="default" r:id="rId12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A3282" w14:textId="77777777" w:rsidR="006579E8" w:rsidRDefault="006579E8">
      <w:pPr>
        <w:spacing w:after="0" w:line="240" w:lineRule="auto"/>
      </w:pPr>
      <w:r>
        <w:separator/>
      </w:r>
    </w:p>
  </w:endnote>
  <w:endnote w:type="continuationSeparator" w:id="0">
    <w:p w14:paraId="65BC2B0C" w14:textId="77777777" w:rsidR="006579E8" w:rsidRDefault="006579E8">
      <w:pPr>
        <w:spacing w:after="0" w:line="240" w:lineRule="auto"/>
      </w:pPr>
      <w:r>
        <w:continuationSeparator/>
      </w:r>
    </w:p>
  </w:endnote>
  <w:endnote w:type="continuationNotice" w:id="1">
    <w:p w14:paraId="025E6F77" w14:textId="77777777" w:rsidR="006579E8" w:rsidRDefault="006579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urlz MT">
    <w:panose1 w:val="04040404050702020202"/>
    <w:charset w:val="4D"/>
    <w:family w:val="decorative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280576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A3019FA" w14:textId="77777777" w:rsidR="00D031FB" w:rsidRDefault="00163C50" w:rsidP="00F37F88">
            <w:pPr>
              <w:pStyle w:val="Bunntekst"/>
              <w:jc w:val="right"/>
            </w:pPr>
            <w:r>
              <w:rPr>
                <w:noProof/>
              </w:rPr>
              <w:t xml:space="preserve">Overgangsskjema pr.12.01.24 </w:t>
            </w:r>
            <w:r w:rsidDel="00CD0523">
              <w:rPr>
                <w:noProof/>
              </w:rPr>
              <w:t xml:space="preserve"> </w:t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 w:rsidR="00F37F88">
              <w:t xml:space="preserve">Side </w:t>
            </w:r>
            <w:r w:rsidR="00F37F88">
              <w:rPr>
                <w:b/>
                <w:bCs/>
                <w:sz w:val="24"/>
                <w:szCs w:val="24"/>
              </w:rPr>
              <w:fldChar w:fldCharType="begin"/>
            </w:r>
            <w:r w:rsidR="00F37F88">
              <w:rPr>
                <w:b/>
                <w:bCs/>
              </w:rPr>
              <w:instrText>PAGE</w:instrText>
            </w:r>
            <w:r w:rsidR="00F37F88">
              <w:rPr>
                <w:b/>
                <w:bCs/>
                <w:sz w:val="24"/>
                <w:szCs w:val="24"/>
              </w:rPr>
              <w:fldChar w:fldCharType="separate"/>
            </w:r>
            <w:r w:rsidR="00F37F88">
              <w:rPr>
                <w:b/>
                <w:bCs/>
              </w:rPr>
              <w:t>2</w:t>
            </w:r>
            <w:r w:rsidR="00F37F88">
              <w:rPr>
                <w:b/>
                <w:bCs/>
                <w:sz w:val="24"/>
                <w:szCs w:val="24"/>
              </w:rPr>
              <w:fldChar w:fldCharType="end"/>
            </w:r>
            <w:r w:rsidR="00F37F88">
              <w:t xml:space="preserve"> av </w:t>
            </w:r>
            <w:r w:rsidR="00F37F88">
              <w:rPr>
                <w:b/>
                <w:bCs/>
                <w:sz w:val="24"/>
                <w:szCs w:val="24"/>
              </w:rPr>
              <w:fldChar w:fldCharType="begin"/>
            </w:r>
            <w:r w:rsidR="00F37F88">
              <w:rPr>
                <w:b/>
                <w:bCs/>
              </w:rPr>
              <w:instrText>NUMPAGES</w:instrText>
            </w:r>
            <w:r w:rsidR="00F37F88">
              <w:rPr>
                <w:b/>
                <w:bCs/>
                <w:sz w:val="24"/>
                <w:szCs w:val="24"/>
              </w:rPr>
              <w:fldChar w:fldCharType="separate"/>
            </w:r>
            <w:r w:rsidR="00F37F88">
              <w:rPr>
                <w:b/>
                <w:bCs/>
              </w:rPr>
              <w:t>2</w:t>
            </w:r>
            <w:r w:rsidR="00F37F8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5632A" w14:textId="77777777" w:rsidR="006579E8" w:rsidRDefault="006579E8">
      <w:pPr>
        <w:spacing w:after="0" w:line="240" w:lineRule="auto"/>
      </w:pPr>
      <w:r>
        <w:separator/>
      </w:r>
    </w:p>
  </w:footnote>
  <w:footnote w:type="continuationSeparator" w:id="0">
    <w:p w14:paraId="19817736" w14:textId="77777777" w:rsidR="006579E8" w:rsidRDefault="006579E8">
      <w:pPr>
        <w:spacing w:after="0" w:line="240" w:lineRule="auto"/>
      </w:pPr>
      <w:r>
        <w:continuationSeparator/>
      </w:r>
    </w:p>
  </w:footnote>
  <w:footnote w:type="continuationNotice" w:id="1">
    <w:p w14:paraId="6F60B46F" w14:textId="77777777" w:rsidR="006579E8" w:rsidRDefault="006579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679D6" w14:textId="77777777" w:rsidR="00FA5E91" w:rsidRDefault="00FA5E91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72B05DC7" wp14:editId="730A858A">
          <wp:simplePos x="0" y="0"/>
          <wp:positionH relativeFrom="column">
            <wp:posOffset>-201295</wp:posOffset>
          </wp:positionH>
          <wp:positionV relativeFrom="paragraph">
            <wp:posOffset>-24130</wp:posOffset>
          </wp:positionV>
          <wp:extent cx="1623695" cy="601345"/>
          <wp:effectExtent l="0" t="0" r="0" b="8255"/>
          <wp:wrapTight wrapText="bothSides">
            <wp:wrapPolygon edited="0">
              <wp:start x="0" y="0"/>
              <wp:lineTo x="0" y="12317"/>
              <wp:lineTo x="2027" y="21212"/>
              <wp:lineTo x="2281" y="21212"/>
              <wp:lineTo x="3801" y="21212"/>
              <wp:lineTo x="10644" y="21212"/>
              <wp:lineTo x="19513" y="15054"/>
              <wp:lineTo x="19260" y="10948"/>
              <wp:lineTo x="21287" y="9580"/>
              <wp:lineTo x="21287" y="3421"/>
              <wp:lineTo x="6842" y="0"/>
              <wp:lineTo x="0" y="0"/>
            </wp:wrapPolygon>
          </wp:wrapTight>
          <wp:docPr id="7" name="Picture 7" descr="Ullensakerkommune_horisontal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llensakerkommune_horisontal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6C4B57E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1" w15:restartNumberingAfterBreak="0">
    <w:nsid w:val="00000002"/>
    <w:multiLevelType w:val="multilevel"/>
    <w:tmpl w:val="2ECA6D8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0000003"/>
    <w:multiLevelType w:val="multilevel"/>
    <w:tmpl w:val="FFE8204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multilevel"/>
    <w:tmpl w:val="3D4E38A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0000005"/>
    <w:multiLevelType w:val="multilevel"/>
    <w:tmpl w:val="BF5CC4E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multilevel"/>
    <w:tmpl w:val="D8D0222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00000007"/>
    <w:multiLevelType w:val="multilevel"/>
    <w:tmpl w:val="99B2D6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multilevel"/>
    <w:tmpl w:val="3F8EB3EA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00000009"/>
    <w:multiLevelType w:val="multilevel"/>
    <w:tmpl w:val="B3FE9D5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multilevel"/>
    <w:tmpl w:val="C70CA0D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0000000B"/>
    <w:multiLevelType w:val="multilevel"/>
    <w:tmpl w:val="B5AAD3D4"/>
    <w:lvl w:ilvl="0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68D15F25"/>
    <w:multiLevelType w:val="hybridMultilevel"/>
    <w:tmpl w:val="9B441AD2"/>
    <w:lvl w:ilvl="0" w:tplc="BA4A1A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312360">
    <w:abstractNumId w:val="0"/>
  </w:num>
  <w:num w:numId="2" w16cid:durableId="1659261329">
    <w:abstractNumId w:val="1"/>
  </w:num>
  <w:num w:numId="3" w16cid:durableId="906185628">
    <w:abstractNumId w:val="2"/>
  </w:num>
  <w:num w:numId="4" w16cid:durableId="907492418">
    <w:abstractNumId w:val="3"/>
  </w:num>
  <w:num w:numId="5" w16cid:durableId="827598736">
    <w:abstractNumId w:val="4"/>
  </w:num>
  <w:num w:numId="6" w16cid:durableId="1147359084">
    <w:abstractNumId w:val="5"/>
  </w:num>
  <w:num w:numId="7" w16cid:durableId="672492805">
    <w:abstractNumId w:val="6"/>
  </w:num>
  <w:num w:numId="8" w16cid:durableId="227887242">
    <w:abstractNumId w:val="7"/>
  </w:num>
  <w:num w:numId="9" w16cid:durableId="939544">
    <w:abstractNumId w:val="8"/>
  </w:num>
  <w:num w:numId="10" w16cid:durableId="1978146494">
    <w:abstractNumId w:val="9"/>
  </w:num>
  <w:num w:numId="11" w16cid:durableId="673579922">
    <w:abstractNumId w:val="10"/>
  </w:num>
  <w:num w:numId="12" w16cid:durableId="14095763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907"/>
    <w:rsid w:val="000214F8"/>
    <w:rsid w:val="00034D5B"/>
    <w:rsid w:val="00096813"/>
    <w:rsid w:val="000E25C1"/>
    <w:rsid w:val="001215EC"/>
    <w:rsid w:val="0015605F"/>
    <w:rsid w:val="00163C50"/>
    <w:rsid w:val="0017195A"/>
    <w:rsid w:val="00197105"/>
    <w:rsid w:val="001D458D"/>
    <w:rsid w:val="00254A33"/>
    <w:rsid w:val="00262296"/>
    <w:rsid w:val="00263328"/>
    <w:rsid w:val="003B2048"/>
    <w:rsid w:val="003C1842"/>
    <w:rsid w:val="003D4DC2"/>
    <w:rsid w:val="00456EF3"/>
    <w:rsid w:val="00471CB6"/>
    <w:rsid w:val="0047548D"/>
    <w:rsid w:val="004C2264"/>
    <w:rsid w:val="004F7452"/>
    <w:rsid w:val="00537E10"/>
    <w:rsid w:val="00541DDD"/>
    <w:rsid w:val="00577811"/>
    <w:rsid w:val="0061119E"/>
    <w:rsid w:val="00630EE9"/>
    <w:rsid w:val="006579E8"/>
    <w:rsid w:val="006705D7"/>
    <w:rsid w:val="006B3D78"/>
    <w:rsid w:val="006F602B"/>
    <w:rsid w:val="00713A13"/>
    <w:rsid w:val="00733E6E"/>
    <w:rsid w:val="007401DD"/>
    <w:rsid w:val="007E04AA"/>
    <w:rsid w:val="007E6F6D"/>
    <w:rsid w:val="0085376F"/>
    <w:rsid w:val="00854A36"/>
    <w:rsid w:val="00861C74"/>
    <w:rsid w:val="008A17B2"/>
    <w:rsid w:val="00927144"/>
    <w:rsid w:val="00933CA1"/>
    <w:rsid w:val="00956062"/>
    <w:rsid w:val="009775D3"/>
    <w:rsid w:val="00985584"/>
    <w:rsid w:val="009907C8"/>
    <w:rsid w:val="009D0267"/>
    <w:rsid w:val="00A13CA2"/>
    <w:rsid w:val="00A358B0"/>
    <w:rsid w:val="00A43907"/>
    <w:rsid w:val="00A61FDD"/>
    <w:rsid w:val="00AC41C5"/>
    <w:rsid w:val="00AE53D8"/>
    <w:rsid w:val="00AF5038"/>
    <w:rsid w:val="00B20915"/>
    <w:rsid w:val="00B7620E"/>
    <w:rsid w:val="00B84D9E"/>
    <w:rsid w:val="00BD4A80"/>
    <w:rsid w:val="00C3717E"/>
    <w:rsid w:val="00C751D9"/>
    <w:rsid w:val="00C95CBD"/>
    <w:rsid w:val="00CA3D5C"/>
    <w:rsid w:val="00CA68D0"/>
    <w:rsid w:val="00CB062C"/>
    <w:rsid w:val="00CF3DFB"/>
    <w:rsid w:val="00D031FB"/>
    <w:rsid w:val="00D22EF3"/>
    <w:rsid w:val="00D446B2"/>
    <w:rsid w:val="00D638E7"/>
    <w:rsid w:val="00D807D3"/>
    <w:rsid w:val="00DB3FE5"/>
    <w:rsid w:val="00DC1AAA"/>
    <w:rsid w:val="00DF6D65"/>
    <w:rsid w:val="00E01ECD"/>
    <w:rsid w:val="00E449CF"/>
    <w:rsid w:val="00E44A46"/>
    <w:rsid w:val="00EA67FA"/>
    <w:rsid w:val="00EB0A20"/>
    <w:rsid w:val="00ED5480"/>
    <w:rsid w:val="00EF0777"/>
    <w:rsid w:val="00F37F88"/>
    <w:rsid w:val="00F84D18"/>
    <w:rsid w:val="00F9348D"/>
    <w:rsid w:val="00FA5E91"/>
    <w:rsid w:val="00FB731D"/>
    <w:rsid w:val="00FF35DE"/>
    <w:rsid w:val="35BD8D56"/>
    <w:rsid w:val="46AE451F"/>
    <w:rsid w:val="48CC80C7"/>
    <w:rsid w:val="6844B8D4"/>
    <w:rsid w:val="7ACCD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4F471"/>
  <w15:docId w15:val="{19E5EB74-69EB-C241-ABDB-E6C95226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pPr>
      <w:keepNext/>
      <w:keepLines/>
      <w:numPr>
        <w:numId w:val="8"/>
      </w:numPr>
      <w:spacing w:before="480" w:after="0"/>
      <w:outlineLvl w:val="0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pPr>
      <w:keepNext/>
      <w:keepLines/>
      <w:numPr>
        <w:ilvl w:val="1"/>
        <w:numId w:val="8"/>
      </w:numPr>
      <w:spacing w:before="200" w:after="0"/>
      <w:outlineLvl w:val="1"/>
    </w:pPr>
    <w:rPr>
      <w:rFonts w:ascii="Cambria" w:eastAsia="Cambria" w:hAnsi="Cambria" w:cs="Cambria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pPr>
      <w:keepNext/>
      <w:keepLines/>
      <w:numPr>
        <w:ilvl w:val="2"/>
        <w:numId w:val="8"/>
      </w:numPr>
      <w:spacing w:before="200" w:after="0"/>
      <w:outlineLvl w:val="2"/>
    </w:pPr>
    <w:rPr>
      <w:rFonts w:ascii="Cambria" w:eastAsia="Cambria" w:hAnsi="Cambria" w:cs="Cambria"/>
      <w:b/>
      <w:bCs/>
      <w:color w:val="4F81BD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pPr>
      <w:keepNext/>
      <w:keepLines/>
      <w:numPr>
        <w:ilvl w:val="3"/>
        <w:numId w:val="8"/>
      </w:numPr>
      <w:spacing w:before="200" w:after="0"/>
      <w:outlineLvl w:val="3"/>
    </w:pPr>
    <w:rPr>
      <w:rFonts w:ascii="Cambria" w:eastAsia="Cambria" w:hAnsi="Cambria" w:cs="Cambria"/>
      <w:b/>
      <w:bCs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pPr>
      <w:keepNext/>
      <w:keepLines/>
      <w:numPr>
        <w:ilvl w:val="4"/>
        <w:numId w:val="8"/>
      </w:numPr>
      <w:spacing w:before="200" w:after="0"/>
      <w:outlineLvl w:val="4"/>
    </w:pPr>
    <w:rPr>
      <w:rFonts w:ascii="Cambria" w:eastAsia="Cambria" w:hAnsi="Cambria" w:cs="Cambria"/>
      <w:color w:val="243F60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pPr>
      <w:keepNext/>
      <w:keepLines/>
      <w:numPr>
        <w:ilvl w:val="5"/>
        <w:numId w:val="8"/>
      </w:numPr>
      <w:spacing w:before="200" w:after="0"/>
      <w:outlineLvl w:val="5"/>
    </w:pPr>
    <w:rPr>
      <w:rFonts w:ascii="Cambria" w:eastAsia="Cambria" w:hAnsi="Cambria" w:cs="Cambria"/>
      <w:i/>
      <w:iCs/>
      <w:color w:val="243F60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pPr>
      <w:keepNext/>
      <w:keepLines/>
      <w:numPr>
        <w:ilvl w:val="6"/>
        <w:numId w:val="8"/>
      </w:numPr>
      <w:spacing w:before="200" w:after="0"/>
      <w:outlineLvl w:val="6"/>
    </w:pPr>
    <w:rPr>
      <w:rFonts w:ascii="Cambria" w:eastAsia="Cambria" w:hAnsi="Cambria" w:cs="Cambria"/>
      <w:i/>
      <w:iCs/>
      <w:color w:val="404040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pPr>
      <w:keepNext/>
      <w:keepLines/>
      <w:numPr>
        <w:ilvl w:val="7"/>
        <w:numId w:val="8"/>
      </w:numPr>
      <w:spacing w:before="200" w:after="0"/>
      <w:outlineLvl w:val="7"/>
    </w:pPr>
    <w:rPr>
      <w:rFonts w:ascii="Cambria" w:eastAsia="Cambria" w:hAnsi="Cambria" w:cs="Cambria"/>
      <w:color w:val="404040"/>
      <w:sz w:val="20"/>
      <w:szCs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pPr>
      <w:keepNext/>
      <w:keepLines/>
      <w:numPr>
        <w:ilvl w:val="8"/>
        <w:numId w:val="8"/>
      </w:numPr>
      <w:spacing w:before="200" w:after="0"/>
      <w:outlineLvl w:val="8"/>
    </w:pPr>
    <w:rPr>
      <w:rFonts w:ascii="Cambria" w:eastAsia="Cambria" w:hAnsi="Cambria" w:cs="Cambria"/>
      <w:i/>
      <w:iCs/>
      <w:color w:val="404040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Ingenliste1">
    <w:name w:val="Ingen liste1"/>
    <w:semiHidden/>
    <w:unhideWhenUsed/>
  </w:style>
  <w:style w:type="character" w:customStyle="1" w:styleId="Overskrift1Tegn">
    <w:name w:val="Overskrift 1 Tegn"/>
    <w:basedOn w:val="Standardskriftforavsnitt"/>
    <w:link w:val="Overskrift1"/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Topptekst">
    <w:name w:val="header"/>
    <w:basedOn w:val="Normal"/>
    <w:link w:val="TopptekstTeg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</w:style>
  <w:style w:type="paragraph" w:styleId="Bobletekst">
    <w:name w:val="Balloon Text"/>
    <w:basedOn w:val="Normal"/>
    <w:link w:val="BobletekstTegn"/>
    <w:semiHidden/>
    <w:unhideWhenUsed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rPr>
      <w:rFonts w:ascii="Tahoma" w:eastAsia="Tahoma" w:hAnsi="Tahoma" w:cs="Tahoma"/>
      <w:sz w:val="16"/>
      <w:szCs w:val="16"/>
    </w:rPr>
  </w:style>
  <w:style w:type="table" w:styleId="Tabellrutenett">
    <w:name w:val="Table Grid"/>
    <w:rPr>
      <w:lang w:eastAsia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Listeavsnitt">
    <w:name w:val="List Paragraph"/>
    <w:basedOn w:val="Normal"/>
    <w:qFormat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semiHidden/>
    <w:rPr>
      <w:rFonts w:ascii="Cambria" w:eastAsia="Cambria" w:hAnsi="Cambria" w:cs="Cambria"/>
      <w:b/>
      <w:bCs/>
      <w:color w:val="4F81BD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semiHidden/>
    <w:rPr>
      <w:rFonts w:ascii="Cambria" w:eastAsia="Cambria" w:hAnsi="Cambria" w:cs="Cambria"/>
      <w:b/>
      <w:bCs/>
      <w:color w:val="4F81BD"/>
    </w:rPr>
  </w:style>
  <w:style w:type="character" w:customStyle="1" w:styleId="Overskrift4Tegn">
    <w:name w:val="Overskrift 4 Tegn"/>
    <w:basedOn w:val="Standardskriftforavsnitt"/>
    <w:link w:val="Overskrift4"/>
    <w:semiHidden/>
    <w:rPr>
      <w:rFonts w:ascii="Cambria" w:eastAsia="Cambria" w:hAnsi="Cambria" w:cs="Cambria"/>
      <w:b/>
      <w:bCs/>
      <w:i/>
      <w:iCs/>
      <w:color w:val="4F81BD"/>
    </w:rPr>
  </w:style>
  <w:style w:type="character" w:customStyle="1" w:styleId="Overskrift5Tegn">
    <w:name w:val="Overskrift 5 Tegn"/>
    <w:basedOn w:val="Standardskriftforavsnitt"/>
    <w:link w:val="Overskrift5"/>
    <w:semiHidden/>
    <w:rPr>
      <w:rFonts w:ascii="Cambria" w:eastAsia="Cambria" w:hAnsi="Cambria" w:cs="Cambria"/>
      <w:color w:val="243F60"/>
    </w:rPr>
  </w:style>
  <w:style w:type="character" w:customStyle="1" w:styleId="Overskrift6Tegn">
    <w:name w:val="Overskrift 6 Tegn"/>
    <w:basedOn w:val="Standardskriftforavsnitt"/>
    <w:link w:val="Overskrift6"/>
    <w:semiHidden/>
    <w:rPr>
      <w:rFonts w:ascii="Cambria" w:eastAsia="Cambria" w:hAnsi="Cambria" w:cs="Cambria"/>
      <w:i/>
      <w:iCs/>
      <w:color w:val="243F60"/>
    </w:rPr>
  </w:style>
  <w:style w:type="character" w:customStyle="1" w:styleId="Overskrift7Tegn">
    <w:name w:val="Overskrift 7 Tegn"/>
    <w:basedOn w:val="Standardskriftforavsnitt"/>
    <w:link w:val="Overskrift7"/>
    <w:semiHidden/>
    <w:rPr>
      <w:rFonts w:ascii="Cambria" w:eastAsia="Cambria" w:hAnsi="Cambria" w:cs="Cambria"/>
      <w:i/>
      <w:iCs/>
      <w:color w:val="404040"/>
    </w:rPr>
  </w:style>
  <w:style w:type="character" w:customStyle="1" w:styleId="Overskrift8Tegn">
    <w:name w:val="Overskrift 8 Tegn"/>
    <w:basedOn w:val="Standardskriftforavsnitt"/>
    <w:link w:val="Overskrift8"/>
    <w:semiHidden/>
    <w:rPr>
      <w:rFonts w:ascii="Cambria" w:eastAsia="Cambria" w:hAnsi="Cambria" w:cs="Cambria"/>
      <w:color w:val="404040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semiHidden/>
    <w:rPr>
      <w:rFonts w:ascii="Cambria" w:eastAsia="Cambria" w:hAnsi="Cambria" w:cs="Cambria"/>
      <w:i/>
      <w:iCs/>
      <w:color w:val="404040"/>
      <w:sz w:val="20"/>
      <w:szCs w:val="20"/>
    </w:rPr>
  </w:style>
  <w:style w:type="character" w:customStyle="1" w:styleId="Merknadsreferanse1">
    <w:name w:val="Merknadsreferanse1"/>
    <w:basedOn w:val="Standardskriftforavsnitt"/>
    <w:semiHidden/>
    <w:unhideWhenUsed/>
    <w:rPr>
      <w:sz w:val="16"/>
      <w:szCs w:val="16"/>
    </w:rPr>
  </w:style>
  <w:style w:type="paragraph" w:customStyle="1" w:styleId="Merknadstekst1">
    <w:name w:val="Merknadstekst1"/>
    <w:basedOn w:val="Normal"/>
    <w:link w:val="MerknadstekstTegn"/>
    <w:semiHidden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1"/>
    <w:semiHidden/>
    <w:rPr>
      <w:sz w:val="20"/>
      <w:szCs w:val="20"/>
    </w:rPr>
  </w:style>
  <w:style w:type="paragraph" w:customStyle="1" w:styleId="Kommentaremne1">
    <w:name w:val="Kommentaremne1"/>
    <w:basedOn w:val="Merknadstekst1"/>
    <w:link w:val="KommentaremneTegn"/>
    <w:semiHidden/>
    <w:unhideWhenUsed/>
    <w:rPr>
      <w:b/>
      <w:bCs/>
    </w:rPr>
  </w:style>
  <w:style w:type="character" w:customStyle="1" w:styleId="KommentaremneTegn">
    <w:name w:val="Kommentaremne Tegn"/>
    <w:basedOn w:val="MerknadstekstTegn"/>
    <w:link w:val="Kommentaremne1"/>
    <w:semiHidden/>
    <w:rPr>
      <w:b/>
      <w:bCs/>
      <w:sz w:val="20"/>
      <w:szCs w:val="20"/>
    </w:rPr>
  </w:style>
  <w:style w:type="character" w:customStyle="1" w:styleId="reg10grey">
    <w:name w:val="reg10grey"/>
    <w:basedOn w:val="Standardskriftforavsnitt"/>
  </w:style>
  <w:style w:type="character" w:styleId="Hyperkobling">
    <w:name w:val="Hyperlink"/>
    <w:basedOn w:val="Standardskriftforavsnitt"/>
    <w:unhideWhenUsed/>
    <w:rPr>
      <w:color w:val="0000FF"/>
      <w:u w:val="single"/>
    </w:rPr>
  </w:style>
  <w:style w:type="paragraph" w:customStyle="1" w:styleId="TQMDocxPublishingHeaderDocumentIDStyleName">
    <w:name w:val="TQM_DocxPublishingHeaderDocumentIDStyleName"/>
    <w:basedOn w:val="Normal"/>
    <w:next w:val="Normal"/>
    <w:pPr>
      <w:spacing w:after="0" w:line="200" w:lineRule="exact"/>
    </w:pPr>
    <w:rPr>
      <w:rFonts w:ascii="Arial" w:eastAsia="Arial" w:hAnsi="Arial" w:cs="Arial"/>
      <w:sz w:val="18"/>
    </w:rPr>
  </w:style>
  <w:style w:type="paragraph" w:customStyle="1" w:styleId="TQMDocxPublishingHeaderDocumentNameStyleName">
    <w:name w:val="TQM_DocxPublishingHeaderDocumentNameStyleName"/>
    <w:basedOn w:val="Normal"/>
    <w:next w:val="Normal"/>
    <w:pPr>
      <w:spacing w:after="0" w:line="200" w:lineRule="exact"/>
    </w:pPr>
    <w:rPr>
      <w:rFonts w:ascii="Arial" w:eastAsia="Arial" w:hAnsi="Arial" w:cs="Arial"/>
      <w:b/>
      <w:sz w:val="24"/>
    </w:rPr>
  </w:style>
  <w:style w:type="paragraph" w:customStyle="1" w:styleId="TQMDocxPublishingHeaderDocumentInfoStyleName">
    <w:name w:val="TQM_DocxPublishingHeaderDocumentInfoStyleName"/>
    <w:basedOn w:val="Normal"/>
    <w:next w:val="Normal"/>
    <w:pPr>
      <w:spacing w:after="0" w:line="200" w:lineRule="exact"/>
    </w:pPr>
    <w:rPr>
      <w:rFonts w:ascii="Arial" w:eastAsia="Arial" w:hAnsi="Arial" w:cs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ingeradland/Library/Containers/com.microsoft.Outlook/Data/tmp/Outlook%20Temp/2024_Overgangsskjema%20Riktig%20versjon%5b8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725236C0842643B214E271F6222A6E" ma:contentTypeVersion="13" ma:contentTypeDescription="Opprett et nytt dokument." ma:contentTypeScope="" ma:versionID="37cd3a43676852350c116c415eb545f1">
  <xsd:schema xmlns:xsd="http://www.w3.org/2001/XMLSchema" xmlns:xs="http://www.w3.org/2001/XMLSchema" xmlns:p="http://schemas.microsoft.com/office/2006/metadata/properties" xmlns:ns2="76461586-e472-4d29-8d97-1332bb34cfb1" xmlns:ns3="b7719dbd-c71d-48e9-804c-b35145ebb85a" targetNamespace="http://schemas.microsoft.com/office/2006/metadata/properties" ma:root="true" ma:fieldsID="2849cbae914cb725fc82af819414a003" ns2:_="" ns3:_="">
    <xsd:import namespace="76461586-e472-4d29-8d97-1332bb34cfb1"/>
    <xsd:import namespace="b7719dbd-c71d-48e9-804c-b35145ebb85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61586-e472-4d29-8d97-1332bb34cfb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emerkelapper" ma:readOnly="false" ma:fieldId="{5cf76f15-5ced-4ddc-b409-7134ff3c332f}" ma:taxonomyMulti="true" ma:sspId="6fdc4e01-1be8-4b22-9d40-d6de48e7f7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19dbd-c71d-48e9-804c-b35145ebb85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ff548cb-0c6e-4a06-b390-df0e6b827277}" ma:internalName="TaxCatchAll" ma:showField="CatchAllData" ma:web="b7719dbd-c71d-48e9-804c-b35145ebb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719dbd-c71d-48e9-804c-b35145ebb85a" xsi:nil="true"/>
    <lcf76f155ced4ddcb4097134ff3c332f xmlns="76461586-e472-4d29-8d97-1332bb34cfb1">
      <Terms xmlns="http://schemas.microsoft.com/office/infopath/2007/PartnerControls"/>
    </lcf76f155ced4ddcb4097134ff3c332f>
    <SharedWithUsers xmlns="b7719dbd-c71d-48e9-804c-b35145ebb85a">
      <UserInfo>
        <DisplayName>Ida Eilevstøl Gjøystdal</DisplayName>
        <AccountId>140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2C0DD02-3E15-420D-8FD6-536A334151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513734-A706-4711-A25F-B9008AA09A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A74C4D-6789-478D-AA8A-FF99B5D6F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461586-e472-4d29-8d97-1332bb34cfb1"/>
    <ds:schemaRef ds:uri="b7719dbd-c71d-48e9-804c-b35145ebb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854CE8-2899-4EE5-B9E0-87083CE99B9C}">
  <ds:schemaRefs>
    <ds:schemaRef ds:uri="http://schemas.microsoft.com/office/2006/metadata/properties"/>
    <ds:schemaRef ds:uri="http://schemas.microsoft.com/office/infopath/2007/PartnerControls"/>
    <ds:schemaRef ds:uri="b7719dbd-c71d-48e9-804c-b35145ebb85a"/>
    <ds:schemaRef ds:uri="76461586-e472-4d29-8d97-1332bb34cf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2024_Overgangsskjema Riktig versjon[8].dotx</Template>
  <TotalTime>2</TotalTime>
  <Pages>4</Pages>
  <Words>396</Words>
  <Characters>2101</Characters>
  <Application>Microsoft Office Word</Application>
  <DocSecurity>0</DocSecurity>
  <Lines>17</Lines>
  <Paragraphs>4</Paragraphs>
  <ScaleCrop>false</ScaleCrop>
  <Company>Digitale Gardermoen IKS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Inger Ådland</cp:lastModifiedBy>
  <cp:revision>3</cp:revision>
  <cp:lastPrinted>2017-12-16T05:17:00Z</cp:lastPrinted>
  <dcterms:created xsi:type="dcterms:W3CDTF">2024-06-17T10:14:00Z</dcterms:created>
  <dcterms:modified xsi:type="dcterms:W3CDTF">2024-06-17T10:15:00Z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0x0101000F725236C0842643B214E271F6222A6E</vt:lpwstr>
  </property>
  <property fmtid="{D5CDD505-2E9C-101B-9397-08002B2CF9AE}" pid="3" name="MediaServiceImageTags">
    <vt:lpwstr/>
  </property>
</Properties>
</file>